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8296" w:tblpY="-7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9"/>
      </w:tblGrid>
      <w:tr w:rsidR="00C44ED8" w:rsidTr="008325C0">
        <w:trPr>
          <w:trHeight w:val="1619"/>
        </w:trPr>
        <w:tc>
          <w:tcPr>
            <w:tcW w:w="1529" w:type="dxa"/>
          </w:tcPr>
          <w:p w:rsidR="00C44ED8" w:rsidRDefault="00C44ED8" w:rsidP="00C44ED8"/>
        </w:tc>
      </w:tr>
    </w:tbl>
    <w:p w:rsidR="00A3573D" w:rsidRPr="00B240D7" w:rsidRDefault="008325C0">
      <w:pPr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790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74165" cy="628650"/>
            <wp:effectExtent l="0" t="0" r="6985" b="0"/>
            <wp:wrapSquare wrapText="bothSides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4A6E" w:rsidRPr="002F4451">
        <w:rPr>
          <w:b/>
          <w:sz w:val="36"/>
          <w:szCs w:val="36"/>
          <w:u w:val="single"/>
        </w:rPr>
        <w:t xml:space="preserve">SriLankan Aviation College </w:t>
      </w:r>
      <w:r w:rsidR="00A3573D">
        <w:rPr>
          <w:b/>
          <w:sz w:val="36"/>
          <w:szCs w:val="36"/>
          <w:u w:val="single"/>
        </w:rPr>
        <w:t xml:space="preserve"> </w:t>
      </w:r>
      <w:r w:rsidR="00B240D7">
        <w:rPr>
          <w:b/>
          <w:sz w:val="36"/>
          <w:szCs w:val="36"/>
          <w:u w:val="single"/>
        </w:rPr>
        <w:t xml:space="preserve">   </w:t>
      </w:r>
      <w:r w:rsidR="00A3573D">
        <w:rPr>
          <w:b/>
          <w:sz w:val="36"/>
          <w:szCs w:val="36"/>
          <w:u w:val="single"/>
        </w:rPr>
        <w:t xml:space="preserve">     </w:t>
      </w:r>
      <w:r w:rsidR="00A3573D">
        <w:t xml:space="preserve">                          </w:t>
      </w:r>
    </w:p>
    <w:p w:rsidR="00764A6E" w:rsidRPr="00B240D7" w:rsidRDefault="008325C0">
      <w:pPr>
        <w:rPr>
          <w:b/>
          <w:sz w:val="32"/>
          <w:szCs w:val="32"/>
          <w:u w:val="single"/>
        </w:rPr>
      </w:pPr>
      <w:r>
        <w:t xml:space="preserve">   </w:t>
      </w:r>
      <w:r w:rsidR="00764A6E" w:rsidRPr="00B240D7">
        <w:rPr>
          <w:b/>
          <w:sz w:val="28"/>
          <w:szCs w:val="28"/>
        </w:rPr>
        <w:t xml:space="preserve">Airline Centre, BIA, </w:t>
      </w:r>
      <w:proofErr w:type="spellStart"/>
      <w:r w:rsidR="00764A6E" w:rsidRPr="00B240D7">
        <w:rPr>
          <w:b/>
          <w:sz w:val="28"/>
          <w:szCs w:val="28"/>
        </w:rPr>
        <w:t>Katunayake</w:t>
      </w:r>
      <w:proofErr w:type="spellEnd"/>
      <w:r w:rsidR="00764A6E" w:rsidRPr="00B240D7">
        <w:rPr>
          <w:b/>
          <w:sz w:val="28"/>
          <w:szCs w:val="28"/>
        </w:rPr>
        <w:t>.</w:t>
      </w:r>
      <w:r w:rsidR="00764A6E" w:rsidRPr="00B240D7">
        <w:rPr>
          <w:b/>
          <w:sz w:val="32"/>
          <w:szCs w:val="32"/>
        </w:rPr>
        <w:t xml:space="preserve"> </w:t>
      </w:r>
    </w:p>
    <w:p w:rsidR="00A3573D" w:rsidRDefault="00A3573D">
      <w:r>
        <w:rPr>
          <w:noProof/>
        </w:rPr>
        <w:t xml:space="preserve"> </w:t>
      </w:r>
      <w:r w:rsidR="008C660A">
        <w:rPr>
          <w:noProof/>
        </w:rPr>
        <w:t xml:space="preserve">        </w:t>
      </w:r>
      <w:r>
        <w:rPr>
          <w:noProof/>
        </w:rPr>
        <w:t xml:space="preserve"> </w:t>
      </w:r>
      <w:r w:rsidR="008325C0">
        <w:rPr>
          <w:noProof/>
        </w:rPr>
        <w:t xml:space="preserve">                            </w:t>
      </w:r>
      <w:r w:rsidR="008325C0" w:rsidRPr="00F30927">
        <w:rPr>
          <w:b/>
          <w:noProof/>
        </w:rPr>
        <w:t xml:space="preserve">  </w:t>
      </w:r>
      <w:r w:rsidR="008325C0" w:rsidRPr="00F30927">
        <w:rPr>
          <w:b/>
        </w:rPr>
        <w:t>Tel</w:t>
      </w:r>
      <w:r w:rsidR="00764A6E" w:rsidRPr="00F30927">
        <w:rPr>
          <w:b/>
        </w:rPr>
        <w:t xml:space="preserve">:  </w:t>
      </w:r>
      <w:r w:rsidR="00764A6E">
        <w:t>+ 94</w:t>
      </w:r>
      <w:r w:rsidR="001F5D38">
        <w:t xml:space="preserve"> 197</w:t>
      </w:r>
      <w:r w:rsidR="008325C0">
        <w:t>33 4000 / +9471 021 4000</w:t>
      </w:r>
      <w:r w:rsidR="00F30927">
        <w:t xml:space="preserve">  </w:t>
      </w:r>
      <w:r w:rsidR="008325C0">
        <w:t xml:space="preserve">  </w:t>
      </w:r>
      <w:r w:rsidR="008325C0" w:rsidRPr="00F30927">
        <w:rPr>
          <w:b/>
        </w:rPr>
        <w:t>Fax</w:t>
      </w:r>
      <w:r w:rsidR="00764A6E" w:rsidRPr="00F30927">
        <w:rPr>
          <w:b/>
        </w:rPr>
        <w:t>:</w:t>
      </w:r>
      <w:r w:rsidR="00764A6E">
        <w:t xml:space="preserve">  +94 19733</w:t>
      </w:r>
      <w:r w:rsidR="008325C0">
        <w:t xml:space="preserve"> </w:t>
      </w:r>
      <w:r w:rsidR="00764A6E">
        <w:t xml:space="preserve">5250 </w:t>
      </w:r>
    </w:p>
    <w:p w:rsidR="001F5D38" w:rsidRDefault="00F30927">
      <w:r w:rsidRPr="00F30927">
        <w:rPr>
          <w:b/>
        </w:rPr>
        <w:t xml:space="preserve">                                                            </w:t>
      </w:r>
      <w:r>
        <w:rPr>
          <w:b/>
        </w:rPr>
        <w:t xml:space="preserve">  Email</w:t>
      </w:r>
      <w:r w:rsidRPr="00F30927">
        <w:rPr>
          <w:b/>
        </w:rPr>
        <w:t>:</w:t>
      </w:r>
      <w:r>
        <w:t xml:space="preserve">  </w:t>
      </w:r>
      <w:hyperlink r:id="rId6" w:history="1">
        <w:r w:rsidR="001F5D38" w:rsidRPr="00472736">
          <w:rPr>
            <w:rStyle w:val="Hyperlink"/>
          </w:rPr>
          <w:t>training@srilankan.com</w:t>
        </w:r>
      </w:hyperlink>
    </w:p>
    <w:tbl>
      <w:tblPr>
        <w:tblStyle w:val="TableGrid"/>
        <w:tblpPr w:leftFromText="180" w:rightFromText="180" w:vertAnchor="text" w:horzAnchor="page" w:tblpX="6031" w:tblpY="550"/>
        <w:tblW w:w="5523" w:type="dxa"/>
        <w:tblLook w:val="04A0" w:firstRow="1" w:lastRow="0" w:firstColumn="1" w:lastColumn="0" w:noHBand="0" w:noVBand="1"/>
      </w:tblPr>
      <w:tblGrid>
        <w:gridCol w:w="5523"/>
      </w:tblGrid>
      <w:tr w:rsidR="00A3573D" w:rsidTr="008325C0">
        <w:trPr>
          <w:trHeight w:val="254"/>
        </w:trPr>
        <w:tc>
          <w:tcPr>
            <w:tcW w:w="5523" w:type="dxa"/>
          </w:tcPr>
          <w:p w:rsidR="00A3573D" w:rsidRDefault="00A3573D" w:rsidP="008325C0">
            <w:r>
              <w:t xml:space="preserve">Ref. No  :  </w:t>
            </w:r>
          </w:p>
        </w:tc>
      </w:tr>
    </w:tbl>
    <w:p w:rsidR="00F30927" w:rsidRDefault="00F30927">
      <w:r>
        <w:t xml:space="preserve">                                           </w:t>
      </w:r>
      <w:r w:rsidR="008325C0">
        <w:t xml:space="preserve">           </w:t>
      </w:r>
      <w:r w:rsidR="008325C0" w:rsidRPr="00F30927">
        <w:rPr>
          <w:b/>
        </w:rPr>
        <w:t xml:space="preserve"> Web</w:t>
      </w:r>
      <w:r w:rsidR="00764A6E" w:rsidRPr="00F30927">
        <w:rPr>
          <w:b/>
        </w:rPr>
        <w:t>:</w:t>
      </w:r>
      <w:r w:rsidR="00764A6E">
        <w:t xml:space="preserve">  </w:t>
      </w:r>
      <w:hyperlink r:id="rId7" w:history="1">
        <w:r w:rsidR="00764A6E" w:rsidRPr="00993948">
          <w:rPr>
            <w:rStyle w:val="Hyperlink"/>
          </w:rPr>
          <w:t>www.srilankanaviationcollege.com</w:t>
        </w:r>
      </w:hyperlink>
      <w:r w:rsidR="00764A6E">
        <w:t xml:space="preserve">                                            </w:t>
      </w:r>
    </w:p>
    <w:p w:rsidR="00764A6E" w:rsidRPr="00F30927" w:rsidRDefault="00764A6E">
      <w:r w:rsidRPr="00764A6E">
        <w:rPr>
          <w:u w:val="single"/>
        </w:rPr>
        <w:t xml:space="preserve">Student Application Form </w:t>
      </w: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10174"/>
      </w:tblGrid>
      <w:tr w:rsidR="00764A6E" w:rsidTr="00BA77FE">
        <w:trPr>
          <w:trHeight w:val="120"/>
        </w:trPr>
        <w:tc>
          <w:tcPr>
            <w:tcW w:w="10174" w:type="dxa"/>
          </w:tcPr>
          <w:p w:rsidR="00764A6E" w:rsidRPr="00764A6E" w:rsidRDefault="00764A6E">
            <w:r w:rsidRPr="00764A6E">
              <w:t xml:space="preserve">Name of the Course Applying for : </w:t>
            </w:r>
          </w:p>
        </w:tc>
      </w:tr>
      <w:tr w:rsidR="00764A6E" w:rsidTr="00BA77FE">
        <w:trPr>
          <w:trHeight w:val="7476"/>
        </w:trPr>
        <w:tc>
          <w:tcPr>
            <w:tcW w:w="10174" w:type="dxa"/>
          </w:tcPr>
          <w:p w:rsidR="0076042C" w:rsidRDefault="0076042C">
            <w:pPr>
              <w:rPr>
                <w:u w:val="single"/>
              </w:rPr>
            </w:pPr>
            <w:r>
              <w:rPr>
                <w:u w:val="single"/>
              </w:rPr>
              <w:t xml:space="preserve"> </w:t>
            </w:r>
          </w:p>
          <w:p w:rsidR="00764A6E" w:rsidRDefault="004A49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979D4A0" wp14:editId="31DEE6E0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172085</wp:posOffset>
                      </wp:positionV>
                      <wp:extent cx="161925" cy="161925"/>
                      <wp:effectExtent l="0" t="0" r="28575" b="2857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7A280" id="Rectangle 72" o:spid="_x0000_s1026" style="position:absolute;margin-left:422.5pt;margin-top:13.55pt;width:12.75pt;height:12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r21eA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 w:rsidR="00764A6E" w:rsidRPr="00764A6E">
              <w:t xml:space="preserve">PART A </w:t>
            </w:r>
            <w:r w:rsidR="00764A6E">
              <w:t xml:space="preserve"> : PERSONAL DETAILS </w:t>
            </w:r>
            <w:bookmarkStart w:id="0" w:name="_GoBack"/>
            <w:bookmarkEnd w:id="0"/>
          </w:p>
          <w:p w:rsidR="00764A6E" w:rsidRDefault="004A499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06140F4C" wp14:editId="4A9B9A7E">
                      <wp:simplePos x="0" y="0"/>
                      <wp:positionH relativeFrom="column">
                        <wp:posOffset>660400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A4B8F" id="Rectangle 26" o:spid="_x0000_s1026" style="position:absolute;margin-left:52pt;margin-top:1.65pt;width:12.75pt;height:12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aReA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521C591C" wp14:editId="24936296">
                      <wp:simplePos x="0" y="0"/>
                      <wp:positionH relativeFrom="column">
                        <wp:posOffset>2489200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D026D" id="Rectangle 64" o:spid="_x0000_s1026" style="position:absolute;margin-left:196pt;margin-top:1.65pt;width:12.75pt;height:12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521C591C" wp14:editId="24936296">
                      <wp:simplePos x="0" y="0"/>
                      <wp:positionH relativeFrom="column">
                        <wp:posOffset>4527550</wp:posOffset>
                      </wp:positionH>
                      <wp:positionV relativeFrom="paragraph">
                        <wp:posOffset>11430</wp:posOffset>
                      </wp:positionV>
                      <wp:extent cx="161925" cy="161925"/>
                      <wp:effectExtent l="0" t="0" r="28575" b="2857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375CC" id="Rectangle 66" o:spid="_x0000_s1026" style="position:absolute;margin-left:356.5pt;margin-top:.9pt;width:12.75pt;height:12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521C591C" wp14:editId="24936296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40C0E3" id="Rectangle 65" o:spid="_x0000_s1026" style="position:absolute;margin-left:249.25pt;margin-top:1.65pt;width:12.75pt;height:12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G8ddw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CE4B614" wp14:editId="5D29EBDD">
                      <wp:simplePos x="0" y="0"/>
                      <wp:positionH relativeFrom="column">
                        <wp:posOffset>1917700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B86F6" id="Rectangle 63" o:spid="_x0000_s1026" style="position:absolute;margin-left:151pt;margin-top:1.65pt;width:12.75pt;height:12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oJ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1C450D27" wp14:editId="20166264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20955</wp:posOffset>
                      </wp:positionV>
                      <wp:extent cx="161925" cy="161925"/>
                      <wp:effectExtent l="0" t="0" r="28575" b="28575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F64BA" id="Rectangle 59" o:spid="_x0000_s1026" style="position:absolute;margin-left:101.5pt;margin-top:1.65pt;width:12.75pt;height:12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764A6E">
              <w:t xml:space="preserve">Title  :  Mr   </w:t>
            </w:r>
            <w:r w:rsidR="001F5D38">
              <w:t xml:space="preserve">            </w:t>
            </w:r>
            <w:r w:rsidR="00764A6E">
              <w:t xml:space="preserve">MS            Mrs      </w:t>
            </w:r>
            <w:r>
              <w:t xml:space="preserve">      </w:t>
            </w:r>
            <w:r w:rsidR="00764A6E">
              <w:t xml:space="preserve">  </w:t>
            </w:r>
            <w:proofErr w:type="spellStart"/>
            <w:r w:rsidR="00764A6E">
              <w:t>Dr</w:t>
            </w:r>
            <w:proofErr w:type="spellEnd"/>
            <w:r w:rsidR="00764A6E">
              <w:t xml:space="preserve">   </w:t>
            </w:r>
            <w:r>
              <w:t xml:space="preserve"> </w:t>
            </w:r>
            <w:r w:rsidR="00764A6E">
              <w:t xml:space="preserve">     </w:t>
            </w:r>
            <w:r>
              <w:t xml:space="preserve">   Prof </w:t>
            </w:r>
            <w:r w:rsidR="00764A6E">
              <w:t xml:space="preserve"> </w:t>
            </w:r>
            <w:r w:rsidR="003A76F8">
              <w:t xml:space="preserve">     </w:t>
            </w:r>
            <w:r>
              <w:t xml:space="preserve">          </w:t>
            </w:r>
            <w:r w:rsidR="00764A6E">
              <w:t>Gender : Male</w:t>
            </w:r>
            <w:r w:rsidR="003A76F8">
              <w:t xml:space="preserve">             </w:t>
            </w:r>
            <w:r w:rsidR="00764A6E">
              <w:t xml:space="preserve"> Female </w:t>
            </w:r>
            <w:r>
              <w:t xml:space="preserve">  </w:t>
            </w:r>
          </w:p>
          <w:p w:rsidR="003A76F8" w:rsidRDefault="004A4994">
            <w:r>
              <w:t xml:space="preserve"> </w:t>
            </w:r>
          </w:p>
          <w:p w:rsidR="003A76F8" w:rsidRPr="00764A6E" w:rsidRDefault="003A76F8">
            <w:r>
              <w:t>Full Name :  ( as per NIC / Passport )</w:t>
            </w:r>
          </w:p>
          <w:tbl>
            <w:tblPr>
              <w:tblW w:w="0" w:type="auto"/>
              <w:tblInd w:w="1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80"/>
            </w:tblGrid>
            <w:tr w:rsidR="0076042C" w:rsidTr="00BA77FE">
              <w:trPr>
                <w:trHeight w:val="539"/>
              </w:trPr>
              <w:tc>
                <w:tcPr>
                  <w:tcW w:w="9580" w:type="dxa"/>
                  <w:tcBorders>
                    <w:bottom w:val="single" w:sz="4" w:space="0" w:color="auto"/>
                  </w:tcBorders>
                </w:tcPr>
                <w:p w:rsidR="0076042C" w:rsidRDefault="0076042C" w:rsidP="0076042C">
                  <w:pPr>
                    <w:spacing w:after="0" w:line="240" w:lineRule="auto"/>
                    <w:rPr>
                      <w:u w:val="single"/>
                    </w:rPr>
                  </w:pPr>
                </w:p>
              </w:tc>
            </w:tr>
          </w:tbl>
          <w:p w:rsidR="00764A6E" w:rsidRDefault="00764A6E">
            <w:pPr>
              <w:rPr>
                <w:u w:val="single"/>
              </w:rPr>
            </w:pPr>
          </w:p>
          <w:tbl>
            <w:tblPr>
              <w:tblW w:w="0" w:type="auto"/>
              <w:tblInd w:w="2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162"/>
            </w:tblGrid>
            <w:tr w:rsidR="0076042C" w:rsidTr="00F30927">
              <w:trPr>
                <w:trHeight w:val="262"/>
              </w:trPr>
              <w:tc>
                <w:tcPr>
                  <w:tcW w:w="9162" w:type="dxa"/>
                </w:tcPr>
                <w:p w:rsidR="0076042C" w:rsidRPr="0076042C" w:rsidRDefault="0076042C" w:rsidP="0076042C">
                  <w:pPr>
                    <w:spacing w:after="0" w:line="240" w:lineRule="auto"/>
                  </w:pPr>
                  <w:r w:rsidRPr="0076042C">
                    <w:t xml:space="preserve">Name </w:t>
                  </w:r>
                  <w:r>
                    <w:t xml:space="preserve">with initials : </w:t>
                  </w:r>
                </w:p>
              </w:tc>
            </w:tr>
          </w:tbl>
          <w:p w:rsidR="00764A6E" w:rsidRDefault="00764A6E">
            <w:pPr>
              <w:rPr>
                <w:u w:val="single"/>
              </w:rPr>
            </w:pPr>
          </w:p>
          <w:p w:rsidR="003A0BD8" w:rsidRDefault="0076042C" w:rsidP="000354CF">
            <w:r w:rsidRPr="0076042C">
              <w:t xml:space="preserve">NIC NO : </w:t>
            </w:r>
            <w:r>
              <w:t xml:space="preserve">                  </w:t>
            </w:r>
            <w:r w:rsidR="000354CF">
              <w:t xml:space="preserve">                </w:t>
            </w:r>
            <w:r w:rsidR="003A0BD8">
              <w:t xml:space="preserve">                  </w:t>
            </w:r>
            <w:r w:rsidR="000354CF">
              <w:t xml:space="preserve"> </w:t>
            </w:r>
            <w:r>
              <w:t xml:space="preserve">Passport No :  </w:t>
            </w:r>
            <w:r w:rsidR="003A0BD8">
              <w:t xml:space="preserve">                                      Nationality :                                                                                                                                        </w:t>
            </w:r>
            <w:r w:rsidR="003A0B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3947795</wp:posOffset>
                      </wp:positionH>
                      <wp:positionV relativeFrom="paragraph">
                        <wp:posOffset>152400</wp:posOffset>
                      </wp:positionV>
                      <wp:extent cx="1628775" cy="200025"/>
                      <wp:effectExtent l="0" t="0" r="28575" b="28575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0002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3A0BD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6" o:spid="_x0000_s1026" type="#_x0000_t109" style="position:absolute;margin-left:310.85pt;margin-top:12pt;width:128.2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" fillcolor="white [3201]" strokecolor="black [3213]" strokeweight="1pt">
                      <v:textbox>
                        <w:txbxContent>
                          <w:p w:rsidR="001F5D38" w:rsidRDefault="001F5D38" w:rsidP="003A0BD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A0B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1162B86" wp14:editId="1A907BD7">
                      <wp:simplePos x="0" y="0"/>
                      <wp:positionH relativeFrom="column">
                        <wp:posOffset>1852295</wp:posOffset>
                      </wp:positionH>
                      <wp:positionV relativeFrom="paragraph">
                        <wp:posOffset>152400</wp:posOffset>
                      </wp:positionV>
                      <wp:extent cx="1695450" cy="180975"/>
                      <wp:effectExtent l="0" t="0" r="19050" b="28575"/>
                      <wp:wrapNone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695450" cy="1809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DB8D4" id="Flowchart: Process 7" o:spid="_x0000_s1026" type="#_x0000_t109" style="position:absolute;margin-left:145.85pt;margin-top:12pt;width:133.5pt;height:14.25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" fillcolor="white [3201]" strokecolor="black [3213]" strokeweight="1pt"/>
                  </w:pict>
                </mc:Fallback>
              </mc:AlternateContent>
            </w:r>
            <w:r w:rsidR="003A0BD8">
              <w:t xml:space="preserve">                                                                                                          </w:t>
            </w:r>
            <w:r>
              <w:t xml:space="preserve"> </w:t>
            </w:r>
            <w:r w:rsidR="003A0BD8">
              <w:t xml:space="preserve">   </w:t>
            </w:r>
            <w:r w:rsidR="000354CF">
              <w:t xml:space="preserve">  </w:t>
            </w:r>
          </w:p>
          <w:tbl>
            <w:tblPr>
              <w:tblStyle w:val="TableGrid"/>
              <w:tblW w:w="2670" w:type="dxa"/>
              <w:tblInd w:w="10" w:type="dxa"/>
              <w:tblLook w:val="04A0" w:firstRow="1" w:lastRow="0" w:firstColumn="1" w:lastColumn="0" w:noHBand="0" w:noVBand="1"/>
            </w:tblPr>
            <w:tblGrid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  <w:gridCol w:w="267"/>
            </w:tblGrid>
            <w:tr w:rsidR="003A0BD8" w:rsidTr="00BA77FE">
              <w:trPr>
                <w:trHeight w:val="211"/>
              </w:trPr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  <w:tc>
                <w:tcPr>
                  <w:tcW w:w="267" w:type="dxa"/>
                  <w:tcBorders>
                    <w:bottom w:val="single" w:sz="4" w:space="0" w:color="auto"/>
                  </w:tcBorders>
                </w:tcPr>
                <w:p w:rsidR="003A0BD8" w:rsidRDefault="003A0BD8" w:rsidP="003A0BD8"/>
              </w:tc>
            </w:tr>
          </w:tbl>
          <w:p w:rsidR="003A0BD8" w:rsidRDefault="003A0BD8" w:rsidP="000354CF">
            <w:r>
              <w:t xml:space="preserve">                                   </w:t>
            </w:r>
            <w:r w:rsidR="001F7CF4">
              <w:t xml:space="preserve">                               </w:t>
            </w:r>
            <w:r>
              <w:t xml:space="preserve">                        </w:t>
            </w:r>
            <w:r w:rsidR="000354CF">
              <w:t xml:space="preserve">                 </w:t>
            </w:r>
            <w:r w:rsidR="00E979E5">
              <w:t xml:space="preserve"> </w:t>
            </w:r>
            <w:r w:rsidR="000354CF">
              <w:t xml:space="preserve">                                                                                        </w:t>
            </w:r>
            <w:r>
              <w:t xml:space="preserve">                                                         </w:t>
            </w:r>
          </w:p>
          <w:p w:rsidR="00445889" w:rsidRDefault="003A0BD8">
            <w:r>
              <w:t xml:space="preserve"> </w:t>
            </w:r>
            <w:r w:rsidR="000354CF">
              <w:t xml:space="preserve">Date of Birth </w:t>
            </w:r>
            <w:r w:rsidR="00D179ED">
              <w:t xml:space="preserve">: </w:t>
            </w:r>
            <w:r w:rsidR="00E979E5">
              <w:t xml:space="preserve">                                                                                                       Marital Status </w: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18B0AFB" wp14:editId="4E30E89E">
                      <wp:simplePos x="0" y="0"/>
                      <wp:positionH relativeFrom="column">
                        <wp:posOffset>1118869</wp:posOffset>
                      </wp:positionH>
                      <wp:positionV relativeFrom="paragraph">
                        <wp:posOffset>134619</wp:posOffset>
                      </wp:positionV>
                      <wp:extent cx="276225" cy="219075"/>
                      <wp:effectExtent l="0" t="0" r="28575" b="28575"/>
                      <wp:wrapNone/>
                      <wp:docPr id="10" name="Flowchart: Proc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2190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C2DC16" id="Flowchart: Process 10" o:spid="_x0000_s1026" type="#_x0000_t109" style="position:absolute;margin-left:88.1pt;margin-top:10.6pt;width:21.75pt;height:17.25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" fillcolor="window" strokecolor="black [3213]" strokeweight="1pt"/>
                  </w:pict>
                </mc:Fallback>
              </mc:AlternateConten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CF75D5E" wp14:editId="48C5B0E5">
                      <wp:simplePos x="0" y="0"/>
                      <wp:positionH relativeFrom="column">
                        <wp:posOffset>1414144</wp:posOffset>
                      </wp:positionH>
                      <wp:positionV relativeFrom="paragraph">
                        <wp:posOffset>134619</wp:posOffset>
                      </wp:positionV>
                      <wp:extent cx="276225" cy="219075"/>
                      <wp:effectExtent l="0" t="0" r="28575" b="28575"/>
                      <wp:wrapNone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2190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3A9ED" id="Flowchart: Process 12" o:spid="_x0000_s1026" type="#_x0000_t109" style="position:absolute;margin-left:111.35pt;margin-top:10.6pt;width:21.75pt;height:17.2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" fillcolor="window" strokecolor="windowText" strokeweight="1pt"/>
                  </w:pict>
                </mc:Fallback>
              </mc:AlternateConten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A07205" wp14:editId="40432034">
                      <wp:simplePos x="0" y="0"/>
                      <wp:positionH relativeFrom="column">
                        <wp:posOffset>2052319</wp:posOffset>
                      </wp:positionH>
                      <wp:positionV relativeFrom="paragraph">
                        <wp:posOffset>134619</wp:posOffset>
                      </wp:positionV>
                      <wp:extent cx="276225" cy="190500"/>
                      <wp:effectExtent l="0" t="0" r="28575" b="19050"/>
                      <wp:wrapNone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6E786" id="Flowchart: Process 15" o:spid="_x0000_s1026" type="#_x0000_t109" style="position:absolute;margin-left:161.6pt;margin-top:10.6pt;width:21.75pt;height:1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" fillcolor="window" strokecolor="black [3213]" strokeweight="1pt"/>
                  </w:pict>
                </mc:Fallback>
              </mc:AlternateContent>
            </w:r>
            <w:r w:rsidR="00C74B5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65D6F1" wp14:editId="77F3C81E">
                      <wp:simplePos x="0" y="0"/>
                      <wp:positionH relativeFrom="column">
                        <wp:posOffset>2919094</wp:posOffset>
                      </wp:positionH>
                      <wp:positionV relativeFrom="paragraph">
                        <wp:posOffset>134619</wp:posOffset>
                      </wp:positionV>
                      <wp:extent cx="276225" cy="190500"/>
                      <wp:effectExtent l="0" t="0" r="28575" b="19050"/>
                      <wp:wrapNone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ADBCB" id="Flowchart: Process 18" o:spid="_x0000_s1026" type="#_x0000_t109" style="position:absolute;margin-left:229.85pt;margin-top:10.6pt;width:21.75pt;height:15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" fillcolor="window" strokecolor="windowText" strokeweight="1pt"/>
                  </w:pict>
                </mc:Fallback>
              </mc:AlternateContent>
            </w:r>
            <w:r w:rsidR="007C45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6ECE8EE" wp14:editId="79B0E1A7">
                      <wp:simplePos x="0" y="0"/>
                      <wp:positionH relativeFrom="column">
                        <wp:posOffset>2623819</wp:posOffset>
                      </wp:positionH>
                      <wp:positionV relativeFrom="paragraph">
                        <wp:posOffset>134620</wp:posOffset>
                      </wp:positionV>
                      <wp:extent cx="276225" cy="190500"/>
                      <wp:effectExtent l="0" t="0" r="28575" b="19050"/>
                      <wp:wrapNone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FDCFB7" id="Flowchart: Process 17" o:spid="_x0000_s1026" type="#_x0000_t109" style="position:absolute;margin-left:206.6pt;margin-top:10.6pt;width:21.75pt;height:15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" fillcolor="window" strokecolor="black [3213]" strokeweight="1pt"/>
                  </w:pict>
                </mc:Fallback>
              </mc:AlternateContent>
            </w:r>
            <w:r w:rsidR="007C45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ECE8EE" wp14:editId="79B0E1A7">
                      <wp:simplePos x="0" y="0"/>
                      <wp:positionH relativeFrom="column">
                        <wp:posOffset>2338069</wp:posOffset>
                      </wp:positionH>
                      <wp:positionV relativeFrom="paragraph">
                        <wp:posOffset>134620</wp:posOffset>
                      </wp:positionV>
                      <wp:extent cx="276225" cy="190500"/>
                      <wp:effectExtent l="0" t="0" r="28575" b="19050"/>
                      <wp:wrapNone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19050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C7FCD" id="Flowchart: Process 16" o:spid="_x0000_s1026" type="#_x0000_t109" style="position:absolute;margin-left:184.1pt;margin-top:10.6pt;width:21.75pt;height:1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" fillcolor="window" strokecolor="windowText" strokeweight="1pt"/>
                  </w:pict>
                </mc:Fallback>
              </mc:AlternateContent>
            </w:r>
            <w:r w:rsidR="004458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882808" wp14:editId="6B74B184">
                      <wp:simplePos x="0" y="0"/>
                      <wp:positionH relativeFrom="column">
                        <wp:posOffset>289560</wp:posOffset>
                      </wp:positionH>
                      <wp:positionV relativeFrom="paragraph">
                        <wp:posOffset>153035</wp:posOffset>
                      </wp:positionV>
                      <wp:extent cx="276225" cy="200025"/>
                      <wp:effectExtent l="0" t="0" r="28575" b="28575"/>
                      <wp:wrapNone/>
                      <wp:docPr id="9" name="Flowchart: Proces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27622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3CDB61" id="Flowchart: Process 9" o:spid="_x0000_s1026" type="#_x0000_t109" style="position:absolute;margin-left:22.8pt;margin-top:12.05pt;width:21.75pt;height:15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" fillcolor="window" strokecolor="black [3213]" strokeweight="1pt"/>
                  </w:pict>
                </mc:Fallback>
              </mc:AlternateContent>
            </w:r>
            <w:r w:rsidR="0044588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60CAC5" wp14:editId="494FAE00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154305</wp:posOffset>
                      </wp:positionV>
                      <wp:extent cx="257175" cy="200025"/>
                      <wp:effectExtent l="0" t="0" r="28575" b="28575"/>
                      <wp:wrapNone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0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8FEC4" id="Flowchart: Process 8" o:spid="_x0000_s1026" type="#_x0000_t109" style="position:absolute;margin-left:1.75pt;margin-top:12.15pt;width:20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" fillcolor="window" strokecolor="black [3213]" strokeweight="1pt"/>
                  </w:pict>
                </mc:Fallback>
              </mc:AlternateContent>
            </w:r>
          </w:p>
          <w:p w:rsidR="00E979E5" w:rsidRDefault="008C660A" w:rsidP="00E979E5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3966845</wp:posOffset>
                      </wp:positionH>
                      <wp:positionV relativeFrom="paragraph">
                        <wp:posOffset>20320</wp:posOffset>
                      </wp:positionV>
                      <wp:extent cx="1628775" cy="295275"/>
                      <wp:effectExtent l="0" t="0" r="28575" b="28575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8775" cy="2952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EF643D">
                                  <w:pPr>
                                    <w:jc w:val="center"/>
                                  </w:pPr>
                                </w:p>
                                <w:p w:rsidR="001F5D38" w:rsidRDefault="001F5D38" w:rsidP="00EF643D">
                                  <w:pPr>
                                    <w:jc w:val="center"/>
                                  </w:pPr>
                                </w:p>
                                <w:p w:rsidR="001F5D38" w:rsidRDefault="001F5D38" w:rsidP="00EF64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7" style="position:absolute;left:0;text-align:left;margin-left:312.35pt;margin-top:1.6pt;width:128.2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" fillcolor="white [3201]" strokecolor="black [3213]" strokeweight="1pt">
                      <v:textbox>
                        <w:txbxContent>
                          <w:p w:rsidR="001F5D38" w:rsidRDefault="001F5D38" w:rsidP="00EF643D">
                            <w:pPr>
                              <w:jc w:val="center"/>
                            </w:pPr>
                          </w:p>
                          <w:p w:rsidR="001F5D38" w:rsidRDefault="001F5D38" w:rsidP="00EF643D">
                            <w:pPr>
                              <w:jc w:val="center"/>
                            </w:pPr>
                          </w:p>
                          <w:p w:rsidR="001F5D38" w:rsidRDefault="001F5D38" w:rsidP="00EF643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45889">
              <w:t xml:space="preserve">                     </w:t>
            </w:r>
            <w:r w:rsidR="00EF643D">
              <w:t xml:space="preserve">                                         </w:t>
            </w:r>
            <w:r w:rsidR="00E979E5">
              <w:t xml:space="preserve">                                                                </w:t>
            </w:r>
          </w:p>
          <w:p w:rsidR="007C4515" w:rsidRDefault="00E979E5">
            <w:r>
              <w:t xml:space="preserve">    </w:t>
            </w:r>
            <w:r w:rsidR="007C4515">
              <w:t>D</w:t>
            </w:r>
            <w:r>
              <w:t xml:space="preserve">     </w:t>
            </w:r>
            <w:proofErr w:type="spellStart"/>
            <w:r w:rsidR="007C4515">
              <w:t>D</w:t>
            </w:r>
            <w:proofErr w:type="spellEnd"/>
            <w:r w:rsidR="007C4515">
              <w:t xml:space="preserve">                        M    </w:t>
            </w:r>
            <w:proofErr w:type="spellStart"/>
            <w:r w:rsidR="007C4515">
              <w:t>M</w:t>
            </w:r>
            <w:proofErr w:type="spellEnd"/>
            <w:r w:rsidR="007C4515">
              <w:t xml:space="preserve">                  Y      </w:t>
            </w:r>
            <w:proofErr w:type="spellStart"/>
            <w:r w:rsidR="007C4515">
              <w:t>Y</w:t>
            </w:r>
            <w:proofErr w:type="spellEnd"/>
            <w:r w:rsidR="007C4515">
              <w:t xml:space="preserve">       </w:t>
            </w:r>
            <w:proofErr w:type="spellStart"/>
            <w:r w:rsidR="007C4515">
              <w:t>Y</w:t>
            </w:r>
            <w:proofErr w:type="spellEnd"/>
            <w:r w:rsidR="007C4515">
              <w:t xml:space="preserve">       </w:t>
            </w:r>
            <w:proofErr w:type="spellStart"/>
            <w:r w:rsidR="007C4515">
              <w:t>Y</w:t>
            </w:r>
            <w:proofErr w:type="spellEnd"/>
            <w:r w:rsidR="007C4515">
              <w:t xml:space="preserve">              </w:t>
            </w:r>
          </w:p>
          <w:p w:rsidR="007C4515" w:rsidRDefault="001F7CF4">
            <w:r>
              <w:t xml:space="preserve">Correspondence Address  : </w:t>
            </w:r>
            <w:r w:rsidR="007C451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38302F" wp14:editId="169D4D93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186055</wp:posOffset>
                      </wp:positionV>
                      <wp:extent cx="5657850" cy="352425"/>
                      <wp:effectExtent l="0" t="0" r="19050" b="2857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7850" cy="3524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9D029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8302F" id="Rectangle 20" o:spid="_x0000_s1028" style="position:absolute;margin-left:-.4pt;margin-top:14.65pt;width:445.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" fillcolor="white [3201]" strokecolor="black [3213]" strokeweight="1pt">
                      <v:textbox>
                        <w:txbxContent>
                          <w:p w:rsidR="001F5D38" w:rsidRDefault="001F5D38" w:rsidP="009D029F"/>
                        </w:txbxContent>
                      </v:textbox>
                    </v:rect>
                  </w:pict>
                </mc:Fallback>
              </mc:AlternateContent>
            </w:r>
          </w:p>
          <w:p w:rsidR="007C4515" w:rsidRDefault="007C4515"/>
          <w:p w:rsidR="00E979E5" w:rsidRDefault="00E979E5"/>
          <w:p w:rsidR="00F30927" w:rsidRDefault="00F30927"/>
          <w:p w:rsidR="001F7CF4" w:rsidRDefault="001F7CF4" w:rsidP="001F7CF4">
            <w:r>
              <w:t xml:space="preserve">  Telephone :                                                                                                          E- mail : </w:t>
            </w:r>
          </w:p>
          <w:p w:rsidR="004F18D1" w:rsidRDefault="00F30927" w:rsidP="004F18D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847E3B4" wp14:editId="78F7661A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29845</wp:posOffset>
                      </wp:positionV>
                      <wp:extent cx="3771900" cy="238125"/>
                      <wp:effectExtent l="0" t="0" r="19050" b="2857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71900" cy="2381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1F7CF4">
                                  <w:r>
                                    <w:t xml:space="preserve">Res:                                                         Mob: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47E3B4" id="Rectangle 21" o:spid="_x0000_s1029" style="position:absolute;left:0;text-align:left;margin-left:10.1pt;margin-top:2.35pt;width:297pt;height:1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" fillcolor="white [3201]" strokecolor="black [3213]" strokeweight="1pt">
                      <v:textbox>
                        <w:txbxContent>
                          <w:p w:rsidR="001F5D38" w:rsidRDefault="001F5D38" w:rsidP="001F7CF4">
                            <w:r>
                              <w:t xml:space="preserve">Res:                                                         Mob: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D029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A7E7BA7" wp14:editId="415AADC7">
                      <wp:simplePos x="0" y="0"/>
                      <wp:positionH relativeFrom="column">
                        <wp:posOffset>3976370</wp:posOffset>
                      </wp:positionH>
                      <wp:positionV relativeFrom="paragraph">
                        <wp:posOffset>41274</wp:posOffset>
                      </wp:positionV>
                      <wp:extent cx="2343150" cy="219075"/>
                      <wp:effectExtent l="0" t="0" r="19050" b="28575"/>
                      <wp:wrapNone/>
                      <wp:docPr id="22" name="Flowchart: Proces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2190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4F18D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E7BA7" id="Flowchart: Process 22" o:spid="_x0000_s1030" type="#_x0000_t109" style="position:absolute;left:0;text-align:left;margin-left:313.1pt;margin-top:3.25pt;width:184.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" fillcolor="white [3201]" strokecolor="black [3213]" strokeweight="1pt">
                      <v:textbox>
                        <w:txbxContent>
                          <w:p w:rsidR="001F5D38" w:rsidRDefault="001F5D38" w:rsidP="004F18D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643D">
              <w:t xml:space="preserve">   </w:t>
            </w:r>
            <w:r w:rsidR="004F18D1">
              <w:t xml:space="preserve">                                    </w:t>
            </w:r>
          </w:p>
          <w:p w:rsidR="001F7CF4" w:rsidRDefault="004F18D1" w:rsidP="00F30927">
            <w:pPr>
              <w:jc w:val="center"/>
            </w:pPr>
            <w:r>
              <w:t xml:space="preserve">                                                                                       </w:t>
            </w:r>
          </w:p>
          <w:p w:rsidR="00F30927" w:rsidRDefault="008C660A" w:rsidP="00F30927">
            <w:r>
              <w:t xml:space="preserve"> </w:t>
            </w:r>
            <w:r w:rsidRPr="008C660A">
              <w:t xml:space="preserve">From where did you hear about Aviation College or this </w:t>
            </w:r>
            <w:r w:rsidR="009D029F" w:rsidRPr="008C660A">
              <w:t>course?</w:t>
            </w:r>
          </w:p>
          <w:p w:rsidR="008C660A" w:rsidRPr="008C660A" w:rsidRDefault="009D029F" w:rsidP="00F3092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24D74A26" wp14:editId="72445B5C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149225</wp:posOffset>
                      </wp:positionV>
                      <wp:extent cx="2314575" cy="247650"/>
                      <wp:effectExtent l="0" t="0" r="28575" b="19050"/>
                      <wp:wrapNone/>
                      <wp:docPr id="67" name="Flowchart: Proces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24765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A738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4A26" id="Flowchart: Process 67" o:spid="_x0000_s1031" type="#_x0000_t109" style="position:absolute;margin-left:171.35pt;margin-top:11.75pt;width:182.25pt;height:19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" fillcolor="white [3201]" strokecolor="black [3213]" strokeweight="1pt">
                      <v:textbox>
                        <w:txbxContent>
                          <w:p w:rsidR="001F5D38" w:rsidRDefault="001F5D38" w:rsidP="00A73806"/>
                        </w:txbxContent>
                      </v:textbox>
                    </v:shape>
                  </w:pict>
                </mc:Fallback>
              </mc:AlternateContent>
            </w:r>
          </w:p>
          <w:p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Facebook</w:t>
            </w:r>
            <w:r>
              <w:t xml:space="preserve">      </w:t>
            </w:r>
            <w:r w:rsidR="00EF325F">
              <w:t xml:space="preserve"> </w:t>
            </w:r>
            <w:r w:rsidR="00A73806">
              <w:t xml:space="preserve">                                 </w:t>
            </w:r>
            <w:proofErr w:type="spellStart"/>
            <w:r w:rsidR="00A73806">
              <w:t>aaaaaasss</w:t>
            </w:r>
            <w:proofErr w:type="spellEnd"/>
          </w:p>
          <w:p w:rsidR="008C660A" w:rsidRPr="008C660A" w:rsidRDefault="00EF325F" w:rsidP="00EF325F">
            <w:pPr>
              <w:pStyle w:val="ListParagraph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24D74A26" wp14:editId="72445B5C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132715</wp:posOffset>
                      </wp:positionV>
                      <wp:extent cx="2305050" cy="257175"/>
                      <wp:effectExtent l="0" t="0" r="19050" b="28575"/>
                      <wp:wrapNone/>
                      <wp:docPr id="68" name="Flowchart: Proces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0" cy="2571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9D029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74A26" id="Flowchart: Process 68" o:spid="_x0000_s1032" type="#_x0000_t109" style="position:absolute;left:0;text-align:left;margin-left:171.35pt;margin-top:10.45pt;width:181.5pt;height:20.2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" fillcolor="white [3201]" strokecolor="black [3213]" strokeweight="1pt">
                      <v:textbox>
                        <w:txbxContent>
                          <w:p w:rsidR="001F5D38" w:rsidRDefault="001F5D38" w:rsidP="009D029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60A">
              <w:t xml:space="preserve"> </w:t>
            </w:r>
            <w:r w:rsidR="009D029F">
              <w:t xml:space="preserve">                    </w:t>
            </w:r>
            <w:r w:rsidR="008C660A">
              <w:t xml:space="preserve">                          </w:t>
            </w:r>
          </w:p>
          <w:p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Instagram</w:t>
            </w:r>
            <w:r>
              <w:t xml:space="preserve">       </w:t>
            </w:r>
          </w:p>
          <w:p w:rsidR="008C660A" w:rsidRPr="008C660A" w:rsidRDefault="00A73806" w:rsidP="00EF325F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E86E5C1" wp14:editId="3828D28A">
                      <wp:simplePos x="0" y="0"/>
                      <wp:positionH relativeFrom="column">
                        <wp:posOffset>2176145</wp:posOffset>
                      </wp:positionH>
                      <wp:positionV relativeFrom="paragraph">
                        <wp:posOffset>133350</wp:posOffset>
                      </wp:positionV>
                      <wp:extent cx="2314575" cy="247650"/>
                      <wp:effectExtent l="0" t="0" r="28575" b="19050"/>
                      <wp:wrapNone/>
                      <wp:docPr id="69" name="Flowchart: Proces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4575" cy="247650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EF3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6E5C1" id="Flowchart: Process 69" o:spid="_x0000_s1033" type="#_x0000_t109" style="position:absolute;left:0;text-align:left;margin-left:171.35pt;margin-top:10.5pt;width:182.25pt;height:19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" fillcolor="white [3201]" strokecolor="black [3213]" strokeweight="1pt">
                      <v:textbox>
                        <w:txbxContent>
                          <w:p w:rsidR="001F5D38" w:rsidRDefault="001F5D38" w:rsidP="00EF3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60A">
              <w:t xml:space="preserve">                                     </w:t>
            </w:r>
          </w:p>
          <w:p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Paper Advertisement</w:t>
            </w:r>
            <w:r w:rsidR="00EF325F">
              <w:t xml:space="preserve">                        </w:t>
            </w:r>
          </w:p>
          <w:p w:rsidR="008C660A" w:rsidRPr="008C660A" w:rsidRDefault="00EF325F" w:rsidP="00EF325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E86E5C1" wp14:editId="3828D28A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116204</wp:posOffset>
                      </wp:positionV>
                      <wp:extent cx="2324100" cy="257175"/>
                      <wp:effectExtent l="0" t="0" r="19050" b="28575"/>
                      <wp:wrapNone/>
                      <wp:docPr id="70" name="Flowchart: Proces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2571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F5D38" w:rsidRDefault="001F5D38" w:rsidP="00EF3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86E5C1" id="Flowchart: Process 70" o:spid="_x0000_s1034" type="#_x0000_t109" style="position:absolute;left:0;text-align:left;margin-left:170.6pt;margin-top:9.15pt;width:183pt;height:20.2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" fillcolor="white [3201]" strokecolor="black [3213]" strokeweight="1pt">
                      <v:textbox>
                        <w:txbxContent>
                          <w:p w:rsidR="001F5D38" w:rsidRDefault="001F5D38" w:rsidP="00EF3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660A">
              <w:t xml:space="preserve">                        </w:t>
            </w:r>
          </w:p>
          <w:p w:rsidR="00EF325F" w:rsidRDefault="008C660A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 w:rsidRPr="008C660A">
              <w:t>W</w:t>
            </w:r>
            <w:r w:rsidR="00EF325F">
              <w:t>ebsite</w:t>
            </w:r>
          </w:p>
          <w:p w:rsidR="00EF325F" w:rsidRDefault="00EF325F" w:rsidP="00EF325F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FC85E80" wp14:editId="74DE372D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118110</wp:posOffset>
                      </wp:positionV>
                      <wp:extent cx="2343150" cy="219075"/>
                      <wp:effectExtent l="0" t="0" r="19050" b="28575"/>
                      <wp:wrapNone/>
                      <wp:docPr id="71" name="Flowchart: Proces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2190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5D38" w:rsidRDefault="001F5D38" w:rsidP="00EF325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85E80" id="Flowchart: Process 71" o:spid="_x0000_s1035" type="#_x0000_t109" style="position:absolute;left:0;text-align:left;margin-left:170.6pt;margin-top:9.3pt;width:184.5pt;height:17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" fillcolor="window" strokecolor="windowText" strokeweight="1pt">
                      <v:textbox>
                        <w:txbxContent>
                          <w:p w:rsidR="001F5D38" w:rsidRDefault="001F5D38" w:rsidP="00EF325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                                                                          </w:t>
            </w:r>
          </w:p>
          <w:p w:rsidR="00EF325F" w:rsidRDefault="00EF325F" w:rsidP="00EF325F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 xml:space="preserve"> Other ( Please specify )</w:t>
            </w:r>
            <w:r w:rsidR="008C660A">
              <w:t xml:space="preserve"> </w:t>
            </w:r>
            <w:r>
              <w:t xml:space="preserve">                         </w:t>
            </w:r>
          </w:p>
          <w:p w:rsidR="005D7CEC" w:rsidRDefault="00EF325F" w:rsidP="00EF325F">
            <w:pPr>
              <w:jc w:val="both"/>
            </w:pPr>
            <w:r>
              <w:t xml:space="preserve">                      </w:t>
            </w:r>
            <w:r w:rsidR="008C660A">
              <w:t xml:space="preserve">       </w:t>
            </w:r>
            <w:r w:rsidR="00EF643D">
              <w:t xml:space="preserve">       </w:t>
            </w:r>
            <w:r w:rsidR="005D7CEC">
              <w:t xml:space="preserve">                               </w:t>
            </w:r>
          </w:p>
          <w:p w:rsidR="005D7CEC" w:rsidRDefault="005D7CEC" w:rsidP="005D7CEC">
            <w:r>
              <w:lastRenderedPageBreak/>
              <w:t xml:space="preserve">PART B : ACADEMIC QUALIFICATIONS </w:t>
            </w:r>
          </w:p>
          <w:p w:rsidR="005D7CEC" w:rsidRDefault="005D7CEC"/>
          <w:p w:rsidR="005D2EBA" w:rsidRPr="00BF640C" w:rsidRDefault="00875E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33922CC8" wp14:editId="09CCB88B">
                      <wp:simplePos x="0" y="0"/>
                      <wp:positionH relativeFrom="column">
                        <wp:posOffset>3384550</wp:posOffset>
                      </wp:positionH>
                      <wp:positionV relativeFrom="paragraph">
                        <wp:posOffset>26670</wp:posOffset>
                      </wp:positionV>
                      <wp:extent cx="161925" cy="161925"/>
                      <wp:effectExtent l="0" t="0" r="28575" b="2857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B2E57" id="Rectangle 36" o:spid="_x0000_s1026" style="position:absolute;margin-left:266.5pt;margin-top:2.1pt;width:12.75pt;height:1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AreQ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A661884" wp14:editId="09C72678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24130</wp:posOffset>
                      </wp:positionV>
                      <wp:extent cx="161925" cy="161925"/>
                      <wp:effectExtent l="0" t="0" r="28575" b="2857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68A1B" id="Rectangle 35" o:spid="_x0000_s1026" style="position:absolute;margin-left:135.35pt;margin-top:1.9pt;width:12.75pt;height:1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 w:rsidR="005D2EB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128904</wp:posOffset>
                      </wp:positionV>
                      <wp:extent cx="942975" cy="9525"/>
                      <wp:effectExtent l="0" t="0" r="28575" b="2857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994CF" id="Straight Connector 23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9.1pt,10.15pt" to="453.3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5D2EBA">
              <w:t>G.C</w:t>
            </w:r>
            <w:r w:rsidR="00C70435">
              <w:t>.E O/L :                       L</w:t>
            </w:r>
            <w:r w:rsidR="005D2EBA">
              <w:t xml:space="preserve">ocal                                        London                              Other :  </w:t>
            </w:r>
          </w:p>
          <w:p w:rsidR="00BF640C" w:rsidRDefault="00C70435" w:rsidP="00BF64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DC99727" wp14:editId="49B89852">
                      <wp:simplePos x="0" y="0"/>
                      <wp:positionH relativeFrom="column">
                        <wp:posOffset>3651250</wp:posOffset>
                      </wp:positionH>
                      <wp:positionV relativeFrom="paragraph">
                        <wp:posOffset>177800</wp:posOffset>
                      </wp:positionV>
                      <wp:extent cx="219075" cy="190500"/>
                      <wp:effectExtent l="0" t="0" r="28575" b="1905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7DE96" id="Rectangle 40" o:spid="_x0000_s1026" style="position:absolute;margin-left:287.5pt;margin-top:14pt;width:17.25pt;height: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C696A2" wp14:editId="508D7B66">
                      <wp:simplePos x="0" y="0"/>
                      <wp:positionH relativeFrom="column">
                        <wp:posOffset>2976245</wp:posOffset>
                      </wp:positionH>
                      <wp:positionV relativeFrom="paragraph">
                        <wp:posOffset>177165</wp:posOffset>
                      </wp:positionV>
                      <wp:extent cx="219075" cy="190500"/>
                      <wp:effectExtent l="0" t="0" r="28575" b="1905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B4056" id="Rectangle 37" o:spid="_x0000_s1026" style="position:absolute;margin-left:234.35pt;margin-top:13.95pt;width:17.25pt;height: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6F91C11" wp14:editId="0DB67F36">
                      <wp:simplePos x="0" y="0"/>
                      <wp:positionH relativeFrom="column">
                        <wp:posOffset>3422650</wp:posOffset>
                      </wp:positionH>
                      <wp:positionV relativeFrom="paragraph">
                        <wp:posOffset>177800</wp:posOffset>
                      </wp:positionV>
                      <wp:extent cx="219075" cy="190500"/>
                      <wp:effectExtent l="0" t="0" r="28575" b="1905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DE522" id="Rectangle 39" o:spid="_x0000_s1026" style="position:absolute;margin-left:269.5pt;margin-top:14pt;width:17.25pt;height: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 w:rsidR="00875E0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1328A04" wp14:editId="4AE588DB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177800</wp:posOffset>
                      </wp:positionV>
                      <wp:extent cx="219075" cy="190500"/>
                      <wp:effectExtent l="0" t="0" r="28575" b="1905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5E644" id="Rectangle 38" o:spid="_x0000_s1026" style="position:absolute;margin-left:251.5pt;margin-top:14pt;width:17.2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BF64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4CD19A5C" wp14:editId="201B9C15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158115</wp:posOffset>
                      </wp:positionV>
                      <wp:extent cx="1485900" cy="238125"/>
                      <wp:effectExtent l="0" t="0" r="19050" b="28575"/>
                      <wp:wrapNone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85900" cy="2381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5D38" w:rsidRDefault="001F5D38" w:rsidP="00BF640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D19A5C" id="Flowchart: Process 24" o:spid="_x0000_s1036" type="#_x0000_t109" style="position:absolute;margin-left:70.85pt;margin-top:12.45pt;width:117pt;height:18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" fillcolor="window" strokecolor="windowText" strokeweight="1pt">
                      <v:textbox>
                        <w:txbxContent>
                          <w:p w:rsidR="001F5D38" w:rsidRDefault="001F5D38" w:rsidP="00BF640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F640C" w:rsidRDefault="00BF640C" w:rsidP="00BF64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065202" wp14:editId="3C85150E">
                      <wp:simplePos x="0" y="0"/>
                      <wp:positionH relativeFrom="column">
                        <wp:posOffset>4814570</wp:posOffset>
                      </wp:positionH>
                      <wp:positionV relativeFrom="paragraph">
                        <wp:posOffset>54611</wp:posOffset>
                      </wp:positionV>
                      <wp:extent cx="933450" cy="209550"/>
                      <wp:effectExtent l="0" t="0" r="19050" b="19050"/>
                      <wp:wrapNone/>
                      <wp:docPr id="25" name="Flowchart: Proces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5D38" w:rsidRDefault="001F5D38" w:rsidP="00BF640C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65202" id="Flowchart: Process 25" o:spid="_x0000_s1037" type="#_x0000_t109" style="position:absolute;margin-left:379.1pt;margin-top:4.3pt;width:73.5pt;height:16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" fillcolor="window" strokecolor="windowText" strokeweight="1pt">
                      <v:textbox>
                        <w:txbxContent>
                          <w:p w:rsidR="001F5D38" w:rsidRDefault="001F5D38" w:rsidP="00BF640C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D2EBA">
              <w:t>Index number</w:t>
            </w:r>
            <w:r>
              <w:t xml:space="preserve">                                                        Year :   </w:t>
            </w:r>
            <w:r w:rsidR="00875E00">
              <w:t xml:space="preserve">       </w:t>
            </w:r>
            <w:r>
              <w:t xml:space="preserve">                </w:t>
            </w:r>
            <w:r w:rsidR="00875E00">
              <w:t xml:space="preserve">            </w:t>
            </w:r>
            <w:r>
              <w:t xml:space="preserve">Medium :    </w:t>
            </w:r>
          </w:p>
          <w:p w:rsidR="00BF640C" w:rsidRDefault="00BF640C" w:rsidP="00BF640C"/>
          <w:p w:rsidR="00AC609C" w:rsidRDefault="00AC609C" w:rsidP="00BF640C">
            <w:r>
              <w:t xml:space="preserve">Subject :                           </w:t>
            </w:r>
            <w:r w:rsidR="00FE45CD">
              <w:t xml:space="preserve">                    </w:t>
            </w:r>
            <w:r>
              <w:t xml:space="preserve">Results :     </w:t>
            </w:r>
            <w:r w:rsidR="00FE45CD">
              <w:t xml:space="preserve">         </w:t>
            </w:r>
            <w:r w:rsidR="0064278A">
              <w:t xml:space="preserve">     </w:t>
            </w:r>
            <w:r w:rsidR="00FE45CD">
              <w:t xml:space="preserve">  </w:t>
            </w:r>
            <w:r w:rsidR="0064278A">
              <w:t xml:space="preserve"> </w:t>
            </w:r>
            <w:r>
              <w:t xml:space="preserve">Subject :                 </w:t>
            </w:r>
            <w:r w:rsidR="0064278A">
              <w:t xml:space="preserve">                       </w:t>
            </w:r>
            <w:r w:rsidR="00FE45CD">
              <w:t xml:space="preserve">   </w:t>
            </w:r>
            <w:r>
              <w:t xml:space="preserve">Results : </w:t>
            </w:r>
          </w:p>
          <w:p w:rsidR="00AC609C" w:rsidRDefault="00AC609C" w:rsidP="00BF640C"/>
          <w:p w:rsidR="00AC609C" w:rsidRDefault="00611F2D" w:rsidP="00BF64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29845</wp:posOffset>
                      </wp:positionV>
                      <wp:extent cx="1790700" cy="2286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31354" id="Rectangle 1" o:spid="_x0000_s1026" style="position:absolute;margin-left:7.1pt;margin-top:2.35pt;width:141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" fillcolor="white [3201]" strokecolor="black [3213]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C99FEA6" wp14:editId="6ACB1B9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58420</wp:posOffset>
                      </wp:positionV>
                      <wp:extent cx="1790700" cy="2286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C1864" id="Rectangle 5" o:spid="_x0000_s1026" style="position:absolute;margin-left:244pt;margin-top:4.6pt;width:14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7F90B12" wp14:editId="382A8948">
                      <wp:simplePos x="0" y="0"/>
                      <wp:positionH relativeFrom="column">
                        <wp:posOffset>5060950</wp:posOffset>
                      </wp:positionH>
                      <wp:positionV relativeFrom="paragraph">
                        <wp:posOffset>55245</wp:posOffset>
                      </wp:positionV>
                      <wp:extent cx="295275" cy="219075"/>
                      <wp:effectExtent l="0" t="0" r="28575" b="2857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2FC843" id="Rectangle 31" o:spid="_x0000_s1026" style="position:absolute;margin-left:398.5pt;margin-top:4.35pt;width:23.25pt;height:17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" fillcolor="white [3201]" strokecolor="black [3213]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A28FE4" wp14:editId="3C76CBC2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29845</wp:posOffset>
                      </wp:positionV>
                      <wp:extent cx="295275" cy="209550"/>
                      <wp:effectExtent l="0" t="0" r="28575" b="19050"/>
                      <wp:wrapNone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F399A" id="Rectangle 28" o:spid="_x0000_s1026" style="position:absolute;margin-left:162.35pt;margin-top:2.35pt;width:23.25pt;height:16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R5fQ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" fillcolor="window" strokecolor="windowText" strokeweight="1pt"/>
                  </w:pict>
                </mc:Fallback>
              </mc:AlternateContent>
            </w:r>
            <w:r w:rsidR="00AC609C">
              <w:t xml:space="preserve">      English </w:t>
            </w:r>
            <w:r w:rsidR="00FE45CD">
              <w:t xml:space="preserve">                                               </w:t>
            </w:r>
            <w:r w:rsidR="0064278A">
              <w:t xml:space="preserve">                                                                                           </w:t>
            </w:r>
          </w:p>
          <w:p w:rsidR="00AC609C" w:rsidRDefault="0064278A" w:rsidP="00AC609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19A749A" wp14:editId="4D783992">
                      <wp:simplePos x="0" y="0"/>
                      <wp:positionH relativeFrom="column">
                        <wp:posOffset>5070475</wp:posOffset>
                      </wp:positionH>
                      <wp:positionV relativeFrom="paragraph">
                        <wp:posOffset>163195</wp:posOffset>
                      </wp:positionV>
                      <wp:extent cx="295275" cy="209550"/>
                      <wp:effectExtent l="0" t="0" r="28575" b="19050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D8DCD" id="Rectangle 32" o:spid="_x0000_s1026" style="position:absolute;margin-left:399.25pt;margin-top:12.85pt;width:23.25pt;height:1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C0939BF" wp14:editId="08F93C5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149860</wp:posOffset>
                      </wp:positionV>
                      <wp:extent cx="1790700" cy="228600"/>
                      <wp:effectExtent l="0" t="0" r="19050" b="1905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4B5DA" id="Rectangle 11" o:spid="_x0000_s1026" style="position:absolute;margin-left:244pt;margin-top:11.8pt;width:141pt;height:18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" fillcolor="window" strokecolor="windowText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9A28FE4" wp14:editId="3C76CBC2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135255</wp:posOffset>
                      </wp:positionV>
                      <wp:extent cx="295275" cy="209550"/>
                      <wp:effectExtent l="0" t="0" r="28575" b="1905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4D33D" id="Rectangle 29" o:spid="_x0000_s1026" style="position:absolute;margin-left:161.6pt;margin-top:10.65pt;width:23.25pt;height:16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" fillcolor="window" strokecolor="windowText" strokeweight="1pt"/>
                  </w:pict>
                </mc:Fallback>
              </mc:AlternateContent>
            </w:r>
            <w:r w:rsidR="00AC6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8ED45FC" wp14:editId="21A2B64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138430</wp:posOffset>
                      </wp:positionV>
                      <wp:extent cx="1790700" cy="22860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F4ADD" id="Rectangle 2" o:spid="_x0000_s1026" style="position:absolute;margin-left:7pt;margin-top:10.9pt;width:141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" fillcolor="white [3201]" strokecolor="black [3213]" strokeweight="1pt"/>
                  </w:pict>
                </mc:Fallback>
              </mc:AlternateContent>
            </w:r>
          </w:p>
          <w:p w:rsidR="00AC609C" w:rsidRDefault="00AC609C" w:rsidP="00BF640C"/>
          <w:p w:rsidR="00FE45CD" w:rsidRDefault="00611F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0E9A13E" wp14:editId="0DDBA5F0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64135</wp:posOffset>
                      </wp:positionV>
                      <wp:extent cx="1790700" cy="2286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7D29C" id="Rectangle 3" o:spid="_x0000_s1026" style="position:absolute;margin-left:7.75pt;margin-top:5.05pt;width:141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19A749A" wp14:editId="4D783992">
                      <wp:simplePos x="0" y="0"/>
                      <wp:positionH relativeFrom="column">
                        <wp:posOffset>5070475</wp:posOffset>
                      </wp:positionH>
                      <wp:positionV relativeFrom="paragraph">
                        <wp:posOffset>83185</wp:posOffset>
                      </wp:positionV>
                      <wp:extent cx="295275" cy="209550"/>
                      <wp:effectExtent l="0" t="0" r="28575" b="1905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9B669" id="Rectangle 33" o:spid="_x0000_s1026" style="position:absolute;margin-left:399.25pt;margin-top:6.55pt;width:23.25pt;height:1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" fillcolor="window" strokecolor="windowText" strokeweight="1pt"/>
                  </w:pict>
                </mc:Fallback>
              </mc:AlternateContent>
            </w:r>
            <w:r w:rsidR="0064278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88EC12" wp14:editId="1FD518A7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92710</wp:posOffset>
                      </wp:positionV>
                      <wp:extent cx="1790700" cy="228600"/>
                      <wp:effectExtent l="0" t="0" r="19050" b="1905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C3F46B" id="Rectangle 14" o:spid="_x0000_s1026" style="position:absolute;margin-left:245.5pt;margin-top:7.3pt;width:141pt;height:1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51EB63" wp14:editId="49BFFC85">
                      <wp:simplePos x="0" y="0"/>
                      <wp:positionH relativeFrom="column">
                        <wp:posOffset>2052320</wp:posOffset>
                      </wp:positionH>
                      <wp:positionV relativeFrom="paragraph">
                        <wp:posOffset>80010</wp:posOffset>
                      </wp:positionV>
                      <wp:extent cx="295275" cy="219075"/>
                      <wp:effectExtent l="0" t="0" r="28575" b="2857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A489E" id="Rectangle 30" o:spid="_x0000_s1026" style="position:absolute;margin-left:161.6pt;margin-top:6.3pt;width:23.25pt;height:17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" fillcolor="window" strokecolor="windowText" strokeweight="1pt"/>
                  </w:pict>
                </mc:Fallback>
              </mc:AlternateContent>
            </w:r>
            <w:r w:rsidR="00BF640C">
              <w:t xml:space="preserve">    </w:t>
            </w:r>
            <w:r w:rsidR="00FE45CD">
              <w:t xml:space="preserve">                                                                                  </w:t>
            </w:r>
          </w:p>
          <w:p w:rsidR="00AC609C" w:rsidRDefault="0064278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166370</wp:posOffset>
                      </wp:positionV>
                      <wp:extent cx="295275" cy="219075"/>
                      <wp:effectExtent l="0" t="0" r="28575" b="2857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EE8E30" id="Rectangle 27" o:spid="_x0000_s1026" style="position:absolute;margin-left:162.35pt;margin-top:13.1pt;width:23.2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" fillcolor="white [3201]" strokecolor="black [3213]" strokeweight="1pt"/>
                  </w:pict>
                </mc:Fallback>
              </mc:AlternateContent>
            </w:r>
            <w:r w:rsidR="00AC609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FA84F1A" wp14:editId="06EF7DF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167640</wp:posOffset>
                      </wp:positionV>
                      <wp:extent cx="1790700" cy="2286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65919" id="Rectangle 4" o:spid="_x0000_s1026" style="position:absolute;margin-left:7.75pt;margin-top:13.2pt;width:141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="00FE45CD">
              <w:t xml:space="preserve">                                                                                   </w:t>
            </w:r>
          </w:p>
          <w:p w:rsidR="002F4451" w:rsidRDefault="0064278A" w:rsidP="00AC6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D6E0E98" wp14:editId="52329650">
                      <wp:simplePos x="0" y="0"/>
                      <wp:positionH relativeFrom="column">
                        <wp:posOffset>5080000</wp:posOffset>
                      </wp:positionH>
                      <wp:positionV relativeFrom="paragraph">
                        <wp:posOffset>24130</wp:posOffset>
                      </wp:positionV>
                      <wp:extent cx="295275" cy="209550"/>
                      <wp:effectExtent l="0" t="0" r="28575" b="1905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4E3274" id="Rectangle 34" o:spid="_x0000_s1026" style="position:absolute;margin-left:400pt;margin-top:1.9pt;width:23.25pt;height:16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" fillcolor="window" strokecolor="windowText" strokeweight="1pt"/>
                  </w:pict>
                </mc:Fallback>
              </mc:AlternateContent>
            </w:r>
            <w:r w:rsidR="00FE45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088EC12" wp14:editId="1FD518A7">
                      <wp:simplePos x="0" y="0"/>
                      <wp:positionH relativeFrom="column">
                        <wp:posOffset>3108325</wp:posOffset>
                      </wp:positionH>
                      <wp:positionV relativeFrom="paragraph">
                        <wp:posOffset>21590</wp:posOffset>
                      </wp:positionV>
                      <wp:extent cx="1790700" cy="228600"/>
                      <wp:effectExtent l="0" t="0" r="19050" b="1905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AE89A" id="Rectangle 19" o:spid="_x0000_s1026" style="position:absolute;margin-left:244.75pt;margin-top:1.7pt;width:141pt;height:18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</w:p>
          <w:p w:rsidR="00BF640C" w:rsidRDefault="00BF640C" w:rsidP="00AC609C"/>
          <w:p w:rsidR="00875E00" w:rsidRDefault="00875E00" w:rsidP="00AC609C"/>
          <w:p w:rsidR="00875E00" w:rsidRDefault="00875E00" w:rsidP="00AC609C">
            <w:r>
              <w:t>If 2</w:t>
            </w:r>
            <w:r w:rsidRPr="00875E00">
              <w:rPr>
                <w:vertAlign w:val="superscript"/>
              </w:rPr>
              <w:t>nd</w:t>
            </w:r>
            <w:r>
              <w:t xml:space="preserve"> Attempt Please specify subjects below with grading</w:t>
            </w:r>
          </w:p>
          <w:p w:rsidR="00875E00" w:rsidRDefault="00C70435" w:rsidP="00AC609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53958581" wp14:editId="2A2F8254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123825</wp:posOffset>
                      </wp:positionV>
                      <wp:extent cx="5429250" cy="457200"/>
                      <wp:effectExtent l="0" t="0" r="19050" b="1905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DE652" id="Rectangle 41" o:spid="_x0000_s1026" style="position:absolute;margin-left:7.85pt;margin-top:9.75pt;width:427.5pt;height:3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" fillcolor="window" strokecolor="windowText" strokeweight="1pt"/>
                  </w:pict>
                </mc:Fallback>
              </mc:AlternateContent>
            </w:r>
          </w:p>
          <w:p w:rsidR="00BF640C" w:rsidRDefault="00AC609C" w:rsidP="00BF640C">
            <w:r>
              <w:t xml:space="preserve">   </w:t>
            </w:r>
          </w:p>
          <w:p w:rsidR="002F4451" w:rsidRDefault="002F4451" w:rsidP="000354CF">
            <w:pPr>
              <w:jc w:val="center"/>
            </w:pPr>
          </w:p>
          <w:p w:rsidR="002F4451" w:rsidRDefault="002F4451" w:rsidP="000354CF">
            <w:pPr>
              <w:jc w:val="center"/>
            </w:pPr>
          </w:p>
          <w:p w:rsidR="00BF640C" w:rsidRDefault="00C70435" w:rsidP="00BF640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E93063A" wp14:editId="6962D77A">
                      <wp:simplePos x="0" y="0"/>
                      <wp:positionH relativeFrom="column">
                        <wp:posOffset>1595120</wp:posOffset>
                      </wp:positionH>
                      <wp:positionV relativeFrom="paragraph">
                        <wp:posOffset>174625</wp:posOffset>
                      </wp:positionV>
                      <wp:extent cx="209550" cy="171450"/>
                      <wp:effectExtent l="0" t="0" r="19050" b="1905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92A7D" id="Rectangle 42" o:spid="_x0000_s1026" style="position:absolute;margin-left:125.6pt;margin-top:13.75pt;width:16.5pt;height:13.5pt;flip:x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" fillcolor="window" strokecolor="windowText" strokeweight="1pt"/>
                  </w:pict>
                </mc:Fallback>
              </mc:AlternateContent>
            </w:r>
          </w:p>
          <w:p w:rsidR="00C70435" w:rsidRPr="00BF640C" w:rsidRDefault="00C70435" w:rsidP="00C70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6F48400" wp14:editId="5D78B736">
                      <wp:simplePos x="0" y="0"/>
                      <wp:positionH relativeFrom="column">
                        <wp:posOffset>4594225</wp:posOffset>
                      </wp:positionH>
                      <wp:positionV relativeFrom="paragraph">
                        <wp:posOffset>102870</wp:posOffset>
                      </wp:positionV>
                      <wp:extent cx="942975" cy="9525"/>
                      <wp:effectExtent l="0" t="0" r="28575" b="28575"/>
                      <wp:wrapNone/>
                      <wp:docPr id="44" name="Straight Connector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75C8AD" id="Straight Connector 44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75pt,8.1pt" to="436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20449166" wp14:editId="018ABE37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17145</wp:posOffset>
                      </wp:positionV>
                      <wp:extent cx="209550" cy="171450"/>
                      <wp:effectExtent l="0" t="0" r="19050" b="1905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80E0B" id="Rectangle 43" o:spid="_x0000_s1026" style="position:absolute;margin-left:251.5pt;margin-top:1.35pt;width:16.5pt;height:13.5pt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" fillcolor="window" strokecolor="windowText" strokeweight="1pt"/>
                  </w:pict>
                </mc:Fallback>
              </mc:AlternateContent>
            </w:r>
            <w:r>
              <w:t xml:space="preserve">G.C.E A/Level             Local                                        London                             Other :   </w:t>
            </w:r>
          </w:p>
          <w:p w:rsidR="00611F2D" w:rsidRDefault="00611F2D" w:rsidP="00611F2D">
            <w:r>
              <w:t xml:space="preserve">  </w:t>
            </w:r>
          </w:p>
          <w:p w:rsidR="00C70435" w:rsidRDefault="00611F2D" w:rsidP="00611F2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6884C70" wp14:editId="75E92D37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31115</wp:posOffset>
                      </wp:positionV>
                      <wp:extent cx="933450" cy="209550"/>
                      <wp:effectExtent l="0" t="0" r="19050" b="19050"/>
                      <wp:wrapNone/>
                      <wp:docPr id="50" name="Flowchart: Proces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095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1F5D38" w:rsidRDefault="001F5D38" w:rsidP="00611F2D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84C70" id="Flowchart: Process 50" o:spid="_x0000_s1038" type="#_x0000_t109" style="position:absolute;margin-left:376.75pt;margin-top:2.45pt;width:73.5pt;height:16.5pt;flip:x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" fillcolor="window" strokecolor="windowText" strokeweight="1pt">
                      <v:textbox>
                        <w:txbxContent>
                          <w:p w:rsidR="001F5D38" w:rsidRDefault="001F5D38" w:rsidP="00611F2D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25431BA3" wp14:editId="1A87F9BC">
                      <wp:simplePos x="0" y="0"/>
                      <wp:positionH relativeFrom="column">
                        <wp:posOffset>3194050</wp:posOffset>
                      </wp:positionH>
                      <wp:positionV relativeFrom="paragraph">
                        <wp:posOffset>17145</wp:posOffset>
                      </wp:positionV>
                      <wp:extent cx="219075" cy="190500"/>
                      <wp:effectExtent l="0" t="0" r="28575" b="19050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ABCBE" id="Rectangle 46" o:spid="_x0000_s1026" style="position:absolute;margin-left:251.5pt;margin-top:1.35pt;width:17.25pt;height: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7E3A5E0" wp14:editId="735F8C77">
                      <wp:simplePos x="0" y="0"/>
                      <wp:positionH relativeFrom="column">
                        <wp:posOffset>3403600</wp:posOffset>
                      </wp:positionH>
                      <wp:positionV relativeFrom="paragraph">
                        <wp:posOffset>17145</wp:posOffset>
                      </wp:positionV>
                      <wp:extent cx="219075" cy="190500"/>
                      <wp:effectExtent l="0" t="0" r="28575" b="19050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72524" id="Rectangle 47" o:spid="_x0000_s1026" style="position:absolute;margin-left:268pt;margin-top:1.35pt;width:17.25pt;height: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246C5F" wp14:editId="1D5E61A3">
                      <wp:simplePos x="0" y="0"/>
                      <wp:positionH relativeFrom="column">
                        <wp:posOffset>3841750</wp:posOffset>
                      </wp:positionH>
                      <wp:positionV relativeFrom="paragraph">
                        <wp:posOffset>14605</wp:posOffset>
                      </wp:positionV>
                      <wp:extent cx="219075" cy="190500"/>
                      <wp:effectExtent l="0" t="0" r="28575" b="19050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16F7E" id="Rectangle 49" o:spid="_x0000_s1026" style="position:absolute;margin-left:302.5pt;margin-top:1.15pt;width:17.25pt;height: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C704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966F86B" wp14:editId="1E54ECA0">
                      <wp:simplePos x="0" y="0"/>
                      <wp:positionH relativeFrom="column">
                        <wp:posOffset>3622675</wp:posOffset>
                      </wp:positionH>
                      <wp:positionV relativeFrom="paragraph">
                        <wp:posOffset>15240</wp:posOffset>
                      </wp:positionV>
                      <wp:extent cx="219075" cy="190500"/>
                      <wp:effectExtent l="0" t="0" r="28575" b="19050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BA239" id="Rectangle 48" o:spid="_x0000_s1026" style="position:absolute;margin-left:285.25pt;margin-top:1.2pt;width:17.25pt;height: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" fillcolor="window" strokecolor="windowText" strokeweight="1pt"/>
                  </w:pict>
                </mc:Fallback>
              </mc:AlternateContent>
            </w:r>
            <w:r w:rsidR="00C704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A42BD44" wp14:editId="7D63C79F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13970</wp:posOffset>
                      </wp:positionV>
                      <wp:extent cx="1790700" cy="228600"/>
                      <wp:effectExtent l="0" t="0" r="19050" b="1905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44AC86" id="Rectangle 45" o:spid="_x0000_s1026" style="position:absolute;margin-left:73pt;margin-top:1.1pt;width:141pt;height:1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" fillcolor="window" strokecolor="windowText" strokeweight="1pt"/>
                  </w:pict>
                </mc:Fallback>
              </mc:AlternateContent>
            </w:r>
            <w:r w:rsidR="00C70435">
              <w:t xml:space="preserve">Index number                                                               Year :        </w:t>
            </w:r>
            <w:r>
              <w:t xml:space="preserve">                         Medium :      </w:t>
            </w:r>
          </w:p>
          <w:p w:rsidR="00C70435" w:rsidRDefault="00C70435" w:rsidP="00C70435">
            <w:r>
              <w:t xml:space="preserve">                            </w:t>
            </w:r>
          </w:p>
          <w:p w:rsidR="00611F2D" w:rsidRDefault="00611F2D" w:rsidP="00C70435"/>
          <w:p w:rsidR="00611F2D" w:rsidRDefault="00611F2D" w:rsidP="00C70435">
            <w:r>
              <w:t xml:space="preserve">   Subject :                                          Result :             Subject  :                                               Result : </w:t>
            </w:r>
          </w:p>
          <w:p w:rsidR="00611F2D" w:rsidRDefault="00611F2D" w:rsidP="00C70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546DA17" wp14:editId="7A29659D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25400</wp:posOffset>
                      </wp:positionV>
                      <wp:extent cx="295275" cy="219075"/>
                      <wp:effectExtent l="0" t="0" r="28575" b="2857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8F88D" id="Rectangle 57" o:spid="_x0000_s1026" style="position:absolute;margin-left:374.5pt;margin-top:2pt;width:23.25pt;height:17.2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1A559E07" wp14:editId="619C4543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17145</wp:posOffset>
                      </wp:positionV>
                      <wp:extent cx="1790700" cy="228600"/>
                      <wp:effectExtent l="0" t="0" r="19050" b="19050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16ED9" id="Rectangle 55" o:spid="_x0000_s1026" style="position:absolute;margin-left:214pt;margin-top:1.35pt;width:141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76655C8A" wp14:editId="299C143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34925</wp:posOffset>
                      </wp:positionV>
                      <wp:extent cx="1790700" cy="228600"/>
                      <wp:effectExtent l="0" t="0" r="19050" b="19050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21999C" id="Rectangle 51" o:spid="_x0000_s1026" style="position:absolute;margin-left:2.5pt;margin-top:2.75pt;width:141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188AE7AA" wp14:editId="23E630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15875</wp:posOffset>
                      </wp:positionV>
                      <wp:extent cx="295275" cy="219075"/>
                      <wp:effectExtent l="0" t="0" r="28575" b="2857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06729" id="Rectangle 53" o:spid="_x0000_s1026" style="position:absolute;margin-left:154pt;margin-top:1.25pt;width:23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:rsidR="00611F2D" w:rsidRDefault="00611F2D" w:rsidP="00C70435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2CFFEC8B" wp14:editId="7122647D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115570</wp:posOffset>
                      </wp:positionV>
                      <wp:extent cx="295275" cy="219075"/>
                      <wp:effectExtent l="0" t="0" r="28575" b="2857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1E8FD4" id="Rectangle 58" o:spid="_x0000_s1026" style="position:absolute;margin-left:374.5pt;margin-top:9.1pt;width:23.25pt;height:17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2D5B8641" wp14:editId="2B3A2CA7">
                      <wp:simplePos x="0" y="0"/>
                      <wp:positionH relativeFrom="column">
                        <wp:posOffset>2717800</wp:posOffset>
                      </wp:positionH>
                      <wp:positionV relativeFrom="paragraph">
                        <wp:posOffset>130810</wp:posOffset>
                      </wp:positionV>
                      <wp:extent cx="1790700" cy="228600"/>
                      <wp:effectExtent l="0" t="0" r="19050" b="1905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03358" id="Rectangle 56" o:spid="_x0000_s1026" style="position:absolute;margin-left:214pt;margin-top:10.3pt;width:141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76655C8A" wp14:editId="299C143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139700</wp:posOffset>
                      </wp:positionV>
                      <wp:extent cx="1790700" cy="228600"/>
                      <wp:effectExtent l="0" t="0" r="19050" b="19050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B509C" id="Rectangle 52" o:spid="_x0000_s1026" style="position:absolute;margin-left:1.75pt;margin-top:11pt;width:141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188AE7AA" wp14:editId="23E630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134620</wp:posOffset>
                      </wp:positionV>
                      <wp:extent cx="295275" cy="219075"/>
                      <wp:effectExtent l="0" t="0" r="28575" b="2857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B5702" id="Rectangle 54" o:spid="_x0000_s1026" style="position:absolute;margin-left:154pt;margin-top:10.6pt;width:23.25pt;height:17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" fillcolor="window" strokecolor="windowText" strokeweight="1pt"/>
                  </w:pict>
                </mc:Fallback>
              </mc:AlternateContent>
            </w:r>
            <w:r>
              <w:t xml:space="preserve">                                                                </w:t>
            </w:r>
          </w:p>
          <w:p w:rsidR="00BF640C" w:rsidRDefault="00611F2D" w:rsidP="00611F2D">
            <w:pPr>
              <w:jc w:val="center"/>
            </w:pPr>
            <w:r>
              <w:t xml:space="preserve">  </w:t>
            </w:r>
          </w:p>
          <w:p w:rsidR="002F4451" w:rsidRDefault="002F4451" w:rsidP="000354CF">
            <w:pPr>
              <w:jc w:val="center"/>
            </w:pPr>
          </w:p>
          <w:p w:rsidR="002F4451" w:rsidRDefault="002F4451" w:rsidP="000354CF">
            <w:pPr>
              <w:jc w:val="center"/>
            </w:pPr>
          </w:p>
          <w:p w:rsidR="00764A6E" w:rsidRDefault="00764A6E">
            <w:pPr>
              <w:rPr>
                <w:u w:val="single"/>
              </w:rPr>
            </w:pPr>
          </w:p>
        </w:tc>
      </w:tr>
      <w:tr w:rsidR="00E75921" w:rsidTr="00BA77FE">
        <w:trPr>
          <w:trHeight w:val="4281"/>
        </w:trPr>
        <w:tc>
          <w:tcPr>
            <w:tcW w:w="10174" w:type="dxa"/>
          </w:tcPr>
          <w:p w:rsidR="00E75921" w:rsidRPr="00A90310" w:rsidRDefault="00E75921"/>
          <w:p w:rsidR="00A90310" w:rsidRDefault="007E0060">
            <w:pPr>
              <w:rPr>
                <w:u w:val="single"/>
              </w:rPr>
            </w:pPr>
            <w:r w:rsidRPr="00A90310">
              <w:t xml:space="preserve">Part C :   HIGHER </w:t>
            </w:r>
            <w:r w:rsidR="00A90310" w:rsidRPr="00A90310">
              <w:t>EDUCATION</w:t>
            </w:r>
            <w:r w:rsidR="00A90310">
              <w:rPr>
                <w:u w:val="single"/>
              </w:rPr>
              <w:t xml:space="preserve"> </w:t>
            </w:r>
          </w:p>
          <w:p w:rsidR="00A90310" w:rsidRDefault="00A90310">
            <w:pPr>
              <w:rPr>
                <w:u w:val="single"/>
              </w:rPr>
            </w:pPr>
          </w:p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3198"/>
              <w:gridCol w:w="2585"/>
              <w:gridCol w:w="1824"/>
              <w:gridCol w:w="1126"/>
              <w:gridCol w:w="1142"/>
            </w:tblGrid>
            <w:tr w:rsidR="009F2F2C" w:rsidTr="00BA77FE">
              <w:trPr>
                <w:trHeight w:val="428"/>
              </w:trPr>
              <w:tc>
                <w:tcPr>
                  <w:tcW w:w="3198" w:type="dxa"/>
                  <w:vMerge w:val="restart"/>
                </w:tcPr>
                <w:p w:rsidR="009F2F2C" w:rsidRDefault="009F2F2C">
                  <w:r w:rsidRPr="00A90310">
                    <w:t xml:space="preserve">Name </w:t>
                  </w:r>
                  <w:r>
                    <w:t xml:space="preserve">of college / University attended </w:t>
                  </w:r>
                </w:p>
                <w:p w:rsidR="009F2F2C" w:rsidRPr="00A90310" w:rsidRDefault="009F2F2C"/>
              </w:tc>
              <w:tc>
                <w:tcPr>
                  <w:tcW w:w="2585" w:type="dxa"/>
                  <w:vMerge w:val="restart"/>
                </w:tcPr>
                <w:p w:rsidR="009F2F2C" w:rsidRPr="00A90310" w:rsidRDefault="009F2F2C">
                  <w:r>
                    <w:t xml:space="preserve">     </w:t>
                  </w:r>
                  <w:r w:rsidRPr="00A90310">
                    <w:t xml:space="preserve">Course </w:t>
                  </w:r>
                </w:p>
                <w:p w:rsidR="009F2F2C" w:rsidRDefault="009F2F2C">
                  <w:pPr>
                    <w:rPr>
                      <w:u w:val="single"/>
                    </w:rPr>
                  </w:pPr>
                  <w:r>
                    <w:t xml:space="preserve">   </w:t>
                  </w:r>
                  <w:r w:rsidRPr="00A90310">
                    <w:t>Completed</w:t>
                  </w:r>
                  <w:r>
                    <w:rPr>
                      <w:u w:val="single"/>
                    </w:rPr>
                    <w:t xml:space="preserve"> </w:t>
                  </w:r>
                </w:p>
              </w:tc>
              <w:tc>
                <w:tcPr>
                  <w:tcW w:w="1824" w:type="dxa"/>
                  <w:vMerge w:val="restart"/>
                </w:tcPr>
                <w:p w:rsidR="009F2F2C" w:rsidRPr="00A90310" w:rsidRDefault="009F2F2C">
                  <w:r>
                    <w:t xml:space="preserve">       </w:t>
                  </w:r>
                  <w:r w:rsidRPr="00A90310">
                    <w:t xml:space="preserve">Grades </w:t>
                  </w:r>
                </w:p>
              </w:tc>
              <w:tc>
                <w:tcPr>
                  <w:tcW w:w="2268" w:type="dxa"/>
                  <w:gridSpan w:val="2"/>
                </w:tcPr>
                <w:p w:rsidR="009F2F2C" w:rsidRPr="009F2F2C" w:rsidRDefault="009F2F2C">
                  <w:r w:rsidRPr="009F2F2C">
                    <w:t xml:space="preserve">    </w:t>
                  </w:r>
                  <w:r>
                    <w:t xml:space="preserve"> </w:t>
                  </w:r>
                  <w:r w:rsidRPr="009F2F2C">
                    <w:t xml:space="preserve">Date of Study </w:t>
                  </w:r>
                </w:p>
              </w:tc>
            </w:tr>
            <w:tr w:rsidR="00646416" w:rsidTr="00BA77FE">
              <w:trPr>
                <w:trHeight w:val="322"/>
              </w:trPr>
              <w:tc>
                <w:tcPr>
                  <w:tcW w:w="3198" w:type="dxa"/>
                  <w:vMerge/>
                </w:tcPr>
                <w:p w:rsidR="00646416" w:rsidRPr="00A90310" w:rsidRDefault="00646416"/>
              </w:tc>
              <w:tc>
                <w:tcPr>
                  <w:tcW w:w="2585" w:type="dxa"/>
                  <w:vMerge/>
                </w:tcPr>
                <w:p w:rsidR="00646416" w:rsidRDefault="00646416"/>
              </w:tc>
              <w:tc>
                <w:tcPr>
                  <w:tcW w:w="1824" w:type="dxa"/>
                  <w:vMerge/>
                </w:tcPr>
                <w:p w:rsidR="00646416" w:rsidRDefault="00646416"/>
              </w:tc>
              <w:tc>
                <w:tcPr>
                  <w:tcW w:w="1126" w:type="dxa"/>
                </w:tcPr>
                <w:p w:rsidR="00646416" w:rsidRPr="009F2F2C" w:rsidRDefault="00646416"/>
              </w:tc>
              <w:tc>
                <w:tcPr>
                  <w:tcW w:w="1142" w:type="dxa"/>
                </w:tcPr>
                <w:p w:rsidR="00646416" w:rsidRPr="009F2F2C" w:rsidRDefault="00646416"/>
              </w:tc>
            </w:tr>
            <w:tr w:rsidR="00646416" w:rsidTr="00BA77FE">
              <w:trPr>
                <w:trHeight w:val="409"/>
              </w:trPr>
              <w:tc>
                <w:tcPr>
                  <w:tcW w:w="3198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</w:tr>
            <w:tr w:rsidR="00646416" w:rsidTr="00BA77FE">
              <w:trPr>
                <w:trHeight w:val="398"/>
              </w:trPr>
              <w:tc>
                <w:tcPr>
                  <w:tcW w:w="3198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</w:tr>
            <w:tr w:rsidR="00646416" w:rsidTr="00BA77FE">
              <w:trPr>
                <w:trHeight w:val="398"/>
              </w:trPr>
              <w:tc>
                <w:tcPr>
                  <w:tcW w:w="3198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</w:tr>
            <w:tr w:rsidR="00646416" w:rsidTr="00BA77FE">
              <w:trPr>
                <w:trHeight w:val="398"/>
              </w:trPr>
              <w:tc>
                <w:tcPr>
                  <w:tcW w:w="3198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2585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824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646416" w:rsidRDefault="00646416">
                  <w:pPr>
                    <w:rPr>
                      <w:u w:val="single"/>
                    </w:rPr>
                  </w:pPr>
                </w:p>
              </w:tc>
            </w:tr>
          </w:tbl>
          <w:p w:rsidR="007E0060" w:rsidRDefault="007E0060">
            <w:pPr>
              <w:rPr>
                <w:u w:val="single"/>
              </w:rPr>
            </w:pPr>
          </w:p>
        </w:tc>
      </w:tr>
    </w:tbl>
    <w:p w:rsidR="00764A6E" w:rsidRDefault="00764A6E">
      <w:pPr>
        <w:rPr>
          <w:u w:val="single"/>
        </w:rPr>
      </w:pPr>
    </w:p>
    <w:tbl>
      <w:tblPr>
        <w:tblStyle w:val="TableGrid"/>
        <w:tblW w:w="10174" w:type="dxa"/>
        <w:tblLook w:val="04A0" w:firstRow="1" w:lastRow="0" w:firstColumn="1" w:lastColumn="0" w:noHBand="0" w:noVBand="1"/>
      </w:tblPr>
      <w:tblGrid>
        <w:gridCol w:w="10174"/>
      </w:tblGrid>
      <w:tr w:rsidR="005D7CEC" w:rsidTr="005D7CEC">
        <w:trPr>
          <w:trHeight w:val="4281"/>
        </w:trPr>
        <w:tc>
          <w:tcPr>
            <w:tcW w:w="10174" w:type="dxa"/>
          </w:tcPr>
          <w:p w:rsidR="005D7CEC" w:rsidRPr="00A90310" w:rsidRDefault="005D7CEC" w:rsidP="005D7CEC"/>
          <w:p w:rsidR="005D7CEC" w:rsidRDefault="005D7CEC" w:rsidP="005D7CEC">
            <w:pPr>
              <w:rPr>
                <w:u w:val="single"/>
              </w:rPr>
            </w:pPr>
            <w:r>
              <w:t xml:space="preserve">Part D :   EMPLOYMENT HISTORY </w:t>
            </w:r>
          </w:p>
          <w:p w:rsidR="005D7CEC" w:rsidRDefault="005D7CEC" w:rsidP="005D7CEC">
            <w:pPr>
              <w:rPr>
                <w:u w:val="single"/>
              </w:rPr>
            </w:pPr>
          </w:p>
          <w:tbl>
            <w:tblPr>
              <w:tblStyle w:val="TableGrid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682"/>
              <w:gridCol w:w="4680"/>
              <w:gridCol w:w="2245"/>
              <w:gridCol w:w="1126"/>
              <w:gridCol w:w="1142"/>
            </w:tblGrid>
            <w:tr w:rsidR="005D7CEC" w:rsidTr="005D7CEC">
              <w:trPr>
                <w:trHeight w:val="428"/>
              </w:trPr>
              <w:tc>
                <w:tcPr>
                  <w:tcW w:w="682" w:type="dxa"/>
                  <w:vMerge w:val="restart"/>
                </w:tcPr>
                <w:p w:rsidR="005D7CEC" w:rsidRPr="00A90310" w:rsidRDefault="005D7CEC" w:rsidP="005D7CEC">
                  <w:r>
                    <w:t xml:space="preserve">No. </w:t>
                  </w:r>
                </w:p>
              </w:tc>
              <w:tc>
                <w:tcPr>
                  <w:tcW w:w="4680" w:type="dxa"/>
                  <w:vMerge w:val="restart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  <w:r>
                    <w:t xml:space="preserve">   Name and Address of the employer </w:t>
                  </w:r>
                </w:p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  <w:vMerge w:val="restart"/>
                </w:tcPr>
                <w:p w:rsidR="005D7CEC" w:rsidRPr="00A90310" w:rsidRDefault="005D7CEC" w:rsidP="005D7CEC">
                  <w:r>
                    <w:t xml:space="preserve">Your position </w:t>
                  </w:r>
                </w:p>
              </w:tc>
              <w:tc>
                <w:tcPr>
                  <w:tcW w:w="2268" w:type="dxa"/>
                  <w:gridSpan w:val="2"/>
                </w:tcPr>
                <w:p w:rsidR="005D7CEC" w:rsidRPr="009F2F2C" w:rsidRDefault="005D7CEC" w:rsidP="005D7CEC">
                  <w:r w:rsidRPr="009F2F2C">
                    <w:t xml:space="preserve">    </w:t>
                  </w:r>
                  <w:r>
                    <w:t xml:space="preserve">         Dates </w:t>
                  </w:r>
                  <w:r w:rsidRPr="009F2F2C">
                    <w:t xml:space="preserve"> </w:t>
                  </w:r>
                </w:p>
              </w:tc>
            </w:tr>
            <w:tr w:rsidR="005D7CEC" w:rsidTr="005D7CEC">
              <w:trPr>
                <w:trHeight w:val="322"/>
              </w:trPr>
              <w:tc>
                <w:tcPr>
                  <w:tcW w:w="682" w:type="dxa"/>
                  <w:vMerge/>
                </w:tcPr>
                <w:p w:rsidR="005D7CEC" w:rsidRPr="00A90310" w:rsidRDefault="005D7CEC" w:rsidP="005D7CEC"/>
              </w:tc>
              <w:tc>
                <w:tcPr>
                  <w:tcW w:w="4680" w:type="dxa"/>
                  <w:vMerge/>
                </w:tcPr>
                <w:p w:rsidR="005D7CEC" w:rsidRDefault="005D7CEC" w:rsidP="005D7CEC"/>
              </w:tc>
              <w:tc>
                <w:tcPr>
                  <w:tcW w:w="2245" w:type="dxa"/>
                  <w:vMerge/>
                </w:tcPr>
                <w:p w:rsidR="005D7CEC" w:rsidRDefault="005D7CEC" w:rsidP="005D7CEC"/>
              </w:tc>
              <w:tc>
                <w:tcPr>
                  <w:tcW w:w="1126" w:type="dxa"/>
                </w:tcPr>
                <w:p w:rsidR="005D7CEC" w:rsidRPr="009F2F2C" w:rsidRDefault="005D7CEC" w:rsidP="005D7CEC">
                  <w:r>
                    <w:t xml:space="preserve"> From </w:t>
                  </w:r>
                </w:p>
              </w:tc>
              <w:tc>
                <w:tcPr>
                  <w:tcW w:w="1142" w:type="dxa"/>
                </w:tcPr>
                <w:p w:rsidR="005D7CEC" w:rsidRPr="009F2F2C" w:rsidRDefault="005D7CEC" w:rsidP="005D7CEC">
                  <w:r>
                    <w:t xml:space="preserve">      To </w:t>
                  </w:r>
                </w:p>
              </w:tc>
            </w:tr>
            <w:tr w:rsidR="005D7CEC" w:rsidTr="005D7CEC">
              <w:trPr>
                <w:trHeight w:val="409"/>
              </w:trPr>
              <w:tc>
                <w:tcPr>
                  <w:tcW w:w="68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  <w:tr w:rsidR="005D7CEC" w:rsidTr="005D7CEC">
              <w:trPr>
                <w:trHeight w:val="398"/>
              </w:trPr>
              <w:tc>
                <w:tcPr>
                  <w:tcW w:w="68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  <w:tr w:rsidR="005D7CEC" w:rsidTr="005D7CEC">
              <w:trPr>
                <w:trHeight w:val="398"/>
              </w:trPr>
              <w:tc>
                <w:tcPr>
                  <w:tcW w:w="68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  <w:tr w:rsidR="005D7CEC" w:rsidTr="005D7CEC">
              <w:trPr>
                <w:trHeight w:val="398"/>
              </w:trPr>
              <w:tc>
                <w:tcPr>
                  <w:tcW w:w="68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680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2245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26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1142" w:type="dxa"/>
                </w:tcPr>
                <w:p w:rsidR="005D7CEC" w:rsidRDefault="005D7CEC" w:rsidP="005D7CEC">
                  <w:pPr>
                    <w:rPr>
                      <w:u w:val="single"/>
                    </w:rPr>
                  </w:pPr>
                </w:p>
              </w:tc>
            </w:tr>
          </w:tbl>
          <w:p w:rsidR="005D7CEC" w:rsidRDefault="005D7CEC" w:rsidP="005D7CEC">
            <w:pPr>
              <w:rPr>
                <w:u w:val="single"/>
              </w:rPr>
            </w:pPr>
          </w:p>
        </w:tc>
      </w:tr>
    </w:tbl>
    <w:p w:rsidR="005D7CEC" w:rsidRDefault="005D7CEC" w:rsidP="005D7CEC">
      <w:pPr>
        <w:rPr>
          <w:u w:val="single"/>
        </w:rPr>
      </w:pPr>
    </w:p>
    <w:p w:rsidR="005D7CEC" w:rsidRDefault="005D7CEC" w:rsidP="005D7CEC">
      <w:pPr>
        <w:rPr>
          <w:u w:val="single"/>
        </w:rPr>
      </w:pPr>
    </w:p>
    <w:p w:rsidR="005D7CEC" w:rsidRDefault="005D7CEC" w:rsidP="005D7CEC"/>
    <w:p w:rsidR="005D7CEC" w:rsidRDefault="005D7CEC" w:rsidP="005D7CEC"/>
    <w:p w:rsidR="005D7CEC" w:rsidRDefault="005D7CEC" w:rsidP="005D7CEC"/>
    <w:p w:rsidR="005D7CEC" w:rsidRDefault="005D7CEC" w:rsidP="005D7CEC"/>
    <w:p w:rsidR="005D7CEC" w:rsidRDefault="005D7CEC" w:rsidP="005D7CEC"/>
    <w:p w:rsidR="005D7CEC" w:rsidRDefault="005D7CEC" w:rsidP="005D7CEC"/>
    <w:p w:rsidR="00CD3543" w:rsidRPr="00A90310" w:rsidRDefault="00CD3543" w:rsidP="005D7CEC"/>
    <w:tbl>
      <w:tblPr>
        <w:tblpPr w:leftFromText="180" w:rightFromText="180" w:vertAnchor="text" w:tblpX="-314" w:tblpY="-164"/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04"/>
      </w:tblGrid>
      <w:tr w:rsidR="00CD3543" w:rsidTr="00CD3543">
        <w:trPr>
          <w:trHeight w:val="3539"/>
        </w:trPr>
        <w:tc>
          <w:tcPr>
            <w:tcW w:w="9704" w:type="dxa"/>
          </w:tcPr>
          <w:tbl>
            <w:tblPr>
              <w:tblStyle w:val="TableGrid"/>
              <w:tblpPr w:leftFromText="180" w:rightFromText="180" w:vertAnchor="page" w:horzAnchor="page" w:tblpX="300" w:tblpY="6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731"/>
              <w:gridCol w:w="4457"/>
            </w:tblGrid>
            <w:tr w:rsidR="00CD3543" w:rsidTr="00CD3543">
              <w:trPr>
                <w:trHeight w:val="444"/>
              </w:trPr>
              <w:tc>
                <w:tcPr>
                  <w:tcW w:w="4731" w:type="dxa"/>
                </w:tcPr>
                <w:p w:rsidR="00CD3543" w:rsidRPr="00CD3543" w:rsidRDefault="00CD3543" w:rsidP="005D7CEC">
                  <w:r>
                    <w:lastRenderedPageBreak/>
                    <w:t xml:space="preserve">             </w:t>
                  </w:r>
                  <w:r w:rsidRPr="00CD3543">
                    <w:t xml:space="preserve">REFREE  1 </w:t>
                  </w:r>
                </w:p>
              </w:tc>
              <w:tc>
                <w:tcPr>
                  <w:tcW w:w="4457" w:type="dxa"/>
                </w:tcPr>
                <w:p w:rsidR="00CD3543" w:rsidRPr="00CD3543" w:rsidRDefault="00CD3543" w:rsidP="005D7CEC">
                  <w:r w:rsidRPr="00CD3543">
                    <w:t xml:space="preserve">    </w:t>
                  </w:r>
                  <w:r>
                    <w:t xml:space="preserve">    </w:t>
                  </w:r>
                  <w:r w:rsidRPr="00CD3543">
                    <w:t>REFREE 2</w:t>
                  </w:r>
                </w:p>
              </w:tc>
            </w:tr>
            <w:tr w:rsidR="00CD3543" w:rsidTr="00CD3543">
              <w:trPr>
                <w:trHeight w:val="432"/>
              </w:trPr>
              <w:tc>
                <w:tcPr>
                  <w:tcW w:w="4731" w:type="dxa"/>
                </w:tcPr>
                <w:p w:rsidR="00CD3543" w:rsidRPr="00CD3543" w:rsidRDefault="00CD3543" w:rsidP="005D7CEC">
                  <w:r w:rsidRPr="00CD3543">
                    <w:t xml:space="preserve">Name : </w:t>
                  </w:r>
                </w:p>
                <w:p w:rsidR="00CD3543" w:rsidRPr="00CD3543" w:rsidRDefault="00CD3543" w:rsidP="005D7CEC"/>
                <w:p w:rsidR="00CD3543" w:rsidRPr="00CD3543" w:rsidRDefault="00CD3543" w:rsidP="005D7CEC">
                  <w:r w:rsidRPr="00CD3543">
                    <w:t>Address :</w:t>
                  </w:r>
                </w:p>
                <w:p w:rsidR="00CD3543" w:rsidRDefault="00CD3543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457" w:type="dxa"/>
                </w:tcPr>
                <w:p w:rsidR="00CD3543" w:rsidRPr="00CD3543" w:rsidRDefault="00CD3543" w:rsidP="00CD3543">
                  <w:r w:rsidRPr="00CD3543">
                    <w:t xml:space="preserve">Name : </w:t>
                  </w:r>
                </w:p>
                <w:p w:rsidR="00CD3543" w:rsidRPr="00CD3543" w:rsidRDefault="00CD3543" w:rsidP="00CD3543"/>
                <w:p w:rsidR="00CD3543" w:rsidRPr="00CD3543" w:rsidRDefault="00CD3543" w:rsidP="00CD3543">
                  <w:r w:rsidRPr="00CD3543">
                    <w:t>Address :</w:t>
                  </w:r>
                </w:p>
                <w:p w:rsidR="00CD3543" w:rsidRDefault="00CD3543" w:rsidP="005D7CEC">
                  <w:pPr>
                    <w:rPr>
                      <w:u w:val="single"/>
                    </w:rPr>
                  </w:pPr>
                </w:p>
              </w:tc>
            </w:tr>
            <w:tr w:rsidR="00CD3543" w:rsidTr="00CD3543">
              <w:trPr>
                <w:trHeight w:val="654"/>
              </w:trPr>
              <w:tc>
                <w:tcPr>
                  <w:tcW w:w="4731" w:type="dxa"/>
                </w:tcPr>
                <w:p w:rsidR="00CD3543" w:rsidRPr="00CD3543" w:rsidRDefault="00CD3543" w:rsidP="005D7CEC"/>
                <w:p w:rsidR="00CD3543" w:rsidRPr="00CD3543" w:rsidRDefault="00CD3543" w:rsidP="005D7CEC">
                  <w:r w:rsidRPr="00CD3543">
                    <w:t xml:space="preserve">Tel No :  </w:t>
                  </w:r>
                </w:p>
                <w:p w:rsidR="00CD3543" w:rsidRPr="00CD3543" w:rsidRDefault="00CD3543" w:rsidP="005D7CEC">
                  <w:r w:rsidRPr="00CD3543">
                    <w:t xml:space="preserve">Email/ Fax Number </w:t>
                  </w:r>
                  <w:r>
                    <w:t xml:space="preserve">:  </w:t>
                  </w:r>
                </w:p>
                <w:p w:rsidR="00CD3543" w:rsidRDefault="00CD3543" w:rsidP="005D7CEC">
                  <w:pPr>
                    <w:rPr>
                      <w:u w:val="single"/>
                    </w:rPr>
                  </w:pPr>
                </w:p>
              </w:tc>
              <w:tc>
                <w:tcPr>
                  <w:tcW w:w="4457" w:type="dxa"/>
                </w:tcPr>
                <w:p w:rsidR="00CD3543" w:rsidRDefault="00CD3543" w:rsidP="005D7CEC">
                  <w:pPr>
                    <w:rPr>
                      <w:u w:val="single"/>
                    </w:rPr>
                  </w:pPr>
                </w:p>
                <w:p w:rsidR="00CD3543" w:rsidRPr="00CD3543" w:rsidRDefault="00CD3543" w:rsidP="00CD3543">
                  <w:r w:rsidRPr="00CD3543">
                    <w:t xml:space="preserve">Tel No :  </w:t>
                  </w:r>
                </w:p>
                <w:p w:rsidR="00CD3543" w:rsidRPr="00CD3543" w:rsidRDefault="00CD3543" w:rsidP="00CD3543">
                  <w:r w:rsidRPr="00CD3543">
                    <w:t xml:space="preserve">Email/ Fax Number </w:t>
                  </w:r>
                  <w:r>
                    <w:t xml:space="preserve">:  </w:t>
                  </w:r>
                </w:p>
                <w:p w:rsidR="00CD3543" w:rsidRDefault="00CD3543" w:rsidP="005D7CEC">
                  <w:pPr>
                    <w:rPr>
                      <w:u w:val="single"/>
                    </w:rPr>
                  </w:pPr>
                </w:p>
              </w:tc>
            </w:tr>
          </w:tbl>
          <w:p w:rsidR="00CD3543" w:rsidRDefault="00CD3543" w:rsidP="00CD3543">
            <w:pPr>
              <w:rPr>
                <w:u w:val="single"/>
              </w:rPr>
            </w:pPr>
            <w:r>
              <w:t xml:space="preserve">Part E :   REFERENCES </w:t>
            </w:r>
          </w:p>
          <w:p w:rsidR="00CD3543" w:rsidRPr="00CD3543" w:rsidRDefault="00CD3543" w:rsidP="00CD3543"/>
        </w:tc>
      </w:tr>
    </w:tbl>
    <w:p w:rsidR="00CD3543" w:rsidRDefault="00CD3543" w:rsidP="005D7CEC"/>
    <w:tbl>
      <w:tblPr>
        <w:tblW w:w="9840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0"/>
      </w:tblGrid>
      <w:tr w:rsidR="00EC746D" w:rsidTr="00EC746D">
        <w:trPr>
          <w:trHeight w:val="3285"/>
        </w:trPr>
        <w:tc>
          <w:tcPr>
            <w:tcW w:w="9840" w:type="dxa"/>
          </w:tcPr>
          <w:p w:rsidR="00EC746D" w:rsidRPr="00CD3543" w:rsidRDefault="00EC746D" w:rsidP="00EC746D">
            <w:pPr>
              <w:ind w:left="315"/>
            </w:pPr>
          </w:p>
          <w:p w:rsidR="00EC746D" w:rsidRDefault="00EC746D" w:rsidP="00EC746D">
            <w:pPr>
              <w:ind w:left="315"/>
            </w:pPr>
            <w:r w:rsidRPr="00CD3543">
              <w:t xml:space="preserve">Part F : DECLARATION </w:t>
            </w:r>
          </w:p>
          <w:p w:rsidR="00EC746D" w:rsidRPr="00CD3543" w:rsidRDefault="00EC746D" w:rsidP="00EC746D">
            <w:pPr>
              <w:ind w:left="315"/>
            </w:pPr>
            <w:r>
              <w:t xml:space="preserve">I confirm that the information given on this form is true, complete and accurate and no information requested or other material information has been omitted.  I understand that this application or any subsequent training place offered may be withdrawn by IAA if in the future the information provided proves to be inaccurate, either intentionally or unintentionally. </w:t>
            </w:r>
            <w:r w:rsidRPr="00CD3543">
              <w:br w:type="textWrapping" w:clear="all"/>
            </w:r>
          </w:p>
          <w:p w:rsidR="00EC746D" w:rsidRDefault="00EC746D" w:rsidP="00EC746D">
            <w:pPr>
              <w:ind w:left="315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3DB8A4E5" wp14:editId="6F9AB3CA">
                      <wp:simplePos x="0" y="0"/>
                      <wp:positionH relativeFrom="column">
                        <wp:posOffset>3979546</wp:posOffset>
                      </wp:positionH>
                      <wp:positionV relativeFrom="paragraph">
                        <wp:posOffset>154939</wp:posOffset>
                      </wp:positionV>
                      <wp:extent cx="1390650" cy="9525"/>
                      <wp:effectExtent l="0" t="0" r="19050" b="28575"/>
                      <wp:wrapNone/>
                      <wp:docPr id="60" name="Straight Connector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390650" cy="95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23A93" id="Straight Connector 60" o:spid="_x0000_s1026" style="position:absolute;flip:y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35pt,12.2pt" to="422.8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 wp14:anchorId="1CF03AFB" wp14:editId="4713668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164465</wp:posOffset>
                      </wp:positionV>
                      <wp:extent cx="1447800" cy="0"/>
                      <wp:effectExtent l="0" t="0" r="19050" b="1905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478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8B59C" id="Straight Connector 61" o:spid="_x0000_s1026" style="position:absolute;flip: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4pt,12.95pt" to="111.6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                                                                                                                              </w:t>
            </w:r>
          </w:p>
          <w:p w:rsidR="00EC746D" w:rsidRDefault="00EC746D" w:rsidP="00EC746D">
            <w:pPr>
              <w:ind w:left="315"/>
            </w:pPr>
            <w:r>
              <w:t xml:space="preserve">Signature                                                                                                                   Date  </w:t>
            </w:r>
          </w:p>
        </w:tc>
      </w:tr>
    </w:tbl>
    <w:p w:rsidR="002076BE" w:rsidRPr="00764A6E" w:rsidRDefault="002076BE">
      <w:pPr>
        <w:rPr>
          <w:u w:val="single"/>
        </w:rPr>
      </w:pPr>
    </w:p>
    <w:sectPr w:rsidR="002076BE" w:rsidRPr="0076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03EB8"/>
    <w:multiLevelType w:val="hybridMultilevel"/>
    <w:tmpl w:val="D8445676"/>
    <w:lvl w:ilvl="0" w:tplc="1CE042E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A6E"/>
    <w:rsid w:val="000354CF"/>
    <w:rsid w:val="001F5D38"/>
    <w:rsid w:val="001F7CF4"/>
    <w:rsid w:val="002076BE"/>
    <w:rsid w:val="002F4451"/>
    <w:rsid w:val="003A0BD8"/>
    <w:rsid w:val="003A76F8"/>
    <w:rsid w:val="00445889"/>
    <w:rsid w:val="004A4994"/>
    <w:rsid w:val="004F18D1"/>
    <w:rsid w:val="005D2EBA"/>
    <w:rsid w:val="005D7CEC"/>
    <w:rsid w:val="00611F2D"/>
    <w:rsid w:val="0064278A"/>
    <w:rsid w:val="00646416"/>
    <w:rsid w:val="0076042C"/>
    <w:rsid w:val="00761BA2"/>
    <w:rsid w:val="00764A6E"/>
    <w:rsid w:val="007C4515"/>
    <w:rsid w:val="007E0060"/>
    <w:rsid w:val="008325C0"/>
    <w:rsid w:val="00844099"/>
    <w:rsid w:val="00875E00"/>
    <w:rsid w:val="008C660A"/>
    <w:rsid w:val="00915518"/>
    <w:rsid w:val="00951911"/>
    <w:rsid w:val="009A0508"/>
    <w:rsid w:val="009D029F"/>
    <w:rsid w:val="009F2F2C"/>
    <w:rsid w:val="00A3573D"/>
    <w:rsid w:val="00A73806"/>
    <w:rsid w:val="00A90310"/>
    <w:rsid w:val="00AB429E"/>
    <w:rsid w:val="00AC609C"/>
    <w:rsid w:val="00B240D7"/>
    <w:rsid w:val="00BA77FE"/>
    <w:rsid w:val="00BF640C"/>
    <w:rsid w:val="00C44ED8"/>
    <w:rsid w:val="00C70435"/>
    <w:rsid w:val="00C74B5C"/>
    <w:rsid w:val="00CD3543"/>
    <w:rsid w:val="00D179ED"/>
    <w:rsid w:val="00E2671D"/>
    <w:rsid w:val="00E75921"/>
    <w:rsid w:val="00E979E5"/>
    <w:rsid w:val="00EC746D"/>
    <w:rsid w:val="00EF325F"/>
    <w:rsid w:val="00EF643D"/>
    <w:rsid w:val="00F30927"/>
    <w:rsid w:val="00FE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4B1987-54AE-45BF-9CB2-B97CC8B1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4A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6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60A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rilankanaviationcolle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aining@srilanka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60AE9CEC.dotm</Template>
  <TotalTime>266</TotalTime>
  <Pages>4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SRILANKAN AIRLINES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Indeevari Suraweera</dc:creator>
  <cp:keywords/>
  <dc:description/>
  <cp:lastModifiedBy>Indeevari Suraweera</cp:lastModifiedBy>
  <cp:revision>33</cp:revision>
  <dcterms:created xsi:type="dcterms:W3CDTF">2019-12-16T10:38:00Z</dcterms:created>
  <dcterms:modified xsi:type="dcterms:W3CDTF">2020-01-06T10:32:00Z</dcterms:modified>
</cp:coreProperties>
</file>